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14" w:rsidRDefault="00B13C14" w:rsidP="00B847FC">
      <w:pPr>
        <w:spacing w:after="0" w:line="240" w:lineRule="auto"/>
        <w:jc w:val="center"/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</w:pPr>
    </w:p>
    <w:p w:rsidR="00BA1E3B" w:rsidRPr="00AE015E" w:rsidRDefault="00E3312A" w:rsidP="00B847FC">
      <w:pPr>
        <w:spacing w:after="0" w:line="240" w:lineRule="auto"/>
        <w:jc w:val="center"/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</w:pPr>
      <w:r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  <w:t>ZÁVAZNÁ</w:t>
      </w:r>
      <w:r w:rsidR="00BA1E3B" w:rsidRPr="00AE015E"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  <w:t xml:space="preserve"> PŘIHLÁŠKA NA KONFERENCI</w:t>
      </w:r>
    </w:p>
    <w:p w:rsidR="00BA1E3B" w:rsidRPr="00AE015E" w:rsidRDefault="00B847FC" w:rsidP="00B847FC">
      <w:pPr>
        <w:spacing w:after="0" w:line="240" w:lineRule="auto"/>
        <w:jc w:val="center"/>
        <w:rPr>
          <w:rFonts w:ascii="Cambria" w:eastAsia="Calibri" w:hAnsi="Cambria"/>
          <w:b/>
          <w:color w:val="0070C0"/>
          <w:kern w:val="0"/>
          <w:sz w:val="12"/>
          <w:szCs w:val="24"/>
          <w:lang w:eastAsia="en-US"/>
        </w:rPr>
      </w:pPr>
      <w:r w:rsidRPr="00B847FC"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  <w:t>OCHRANA</w:t>
      </w:r>
      <w:r w:rsidR="00250E16"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  <w:t xml:space="preserve"> OVZDUŠÍ VE STÁTNÍ</w:t>
      </w:r>
      <w:r>
        <w:rPr>
          <w:rFonts w:ascii="Cambria" w:eastAsia="Calibri" w:hAnsi="Cambria"/>
          <w:b/>
          <w:color w:val="0070C0"/>
          <w:kern w:val="0"/>
          <w:sz w:val="32"/>
          <w:szCs w:val="24"/>
          <w:lang w:eastAsia="en-US"/>
        </w:rPr>
        <w:t xml:space="preserve"> SPRÁVĚ XI, TEORIE A PRAXE</w:t>
      </w:r>
    </w:p>
    <w:p w:rsidR="00BA1E3B" w:rsidRPr="00AE015E" w:rsidRDefault="00290070" w:rsidP="00BA1E3B">
      <w:pPr>
        <w:spacing w:after="0" w:line="240" w:lineRule="auto"/>
        <w:jc w:val="center"/>
        <w:rPr>
          <w:rFonts w:ascii="Cambria" w:eastAsia="Calibri" w:hAnsi="Cambria"/>
          <w:b/>
          <w:color w:val="0070C0"/>
          <w:kern w:val="0"/>
          <w:sz w:val="22"/>
          <w:szCs w:val="22"/>
          <w:lang w:eastAsia="en-US"/>
        </w:rPr>
      </w:pPr>
      <w:r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  <w:t>Vyplňte</w:t>
      </w:r>
      <w:r w:rsidR="000776A2" w:rsidRPr="00AE015E"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  <w:t xml:space="preserve"> přihlášku </w:t>
      </w:r>
      <w:r w:rsidR="00BA1E3B" w:rsidRPr="00AE015E"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  <w:t xml:space="preserve">a odešlete </w:t>
      </w:r>
      <w:r w:rsidR="0081334B">
        <w:rPr>
          <w:rFonts w:ascii="Cambria" w:eastAsia="Calibri" w:hAnsi="Cambria"/>
          <w:b/>
          <w:color w:val="0070C0"/>
          <w:kern w:val="0"/>
          <w:sz w:val="22"/>
          <w:szCs w:val="22"/>
          <w:lang w:eastAsia="en-US"/>
        </w:rPr>
        <w:t>do 1. 11</w:t>
      </w:r>
      <w:r w:rsidR="00BA1E3B" w:rsidRPr="00AE015E">
        <w:rPr>
          <w:rFonts w:ascii="Cambria" w:eastAsia="Calibri" w:hAnsi="Cambria"/>
          <w:b/>
          <w:color w:val="0070C0"/>
          <w:kern w:val="0"/>
          <w:sz w:val="22"/>
          <w:szCs w:val="22"/>
          <w:lang w:eastAsia="en-US"/>
        </w:rPr>
        <w:t>. 2016</w:t>
      </w:r>
    </w:p>
    <w:p w:rsidR="00BA1E3B" w:rsidRDefault="00BA1E3B" w:rsidP="00B847FC">
      <w:pPr>
        <w:spacing w:after="0" w:line="240" w:lineRule="auto"/>
        <w:jc w:val="center"/>
        <w:rPr>
          <w:rStyle w:val="Hypertextovodkaz"/>
          <w:rFonts w:ascii="Cambria" w:eastAsia="Calibri" w:hAnsi="Cambria"/>
          <w:color w:val="0070C0"/>
          <w:kern w:val="0"/>
          <w:sz w:val="22"/>
          <w:szCs w:val="22"/>
          <w:lang w:eastAsia="en-US"/>
        </w:rPr>
      </w:pPr>
      <w:r w:rsidRPr="00AE015E">
        <w:rPr>
          <w:rFonts w:ascii="Cambria" w:eastAsia="Calibri" w:hAnsi="Cambria"/>
          <w:b/>
          <w:color w:val="0070C0"/>
          <w:kern w:val="0"/>
          <w:sz w:val="22"/>
          <w:szCs w:val="22"/>
          <w:lang w:eastAsia="en-US"/>
        </w:rPr>
        <w:t xml:space="preserve"> </w:t>
      </w:r>
      <w:r w:rsidR="00B847FC"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  <w:t xml:space="preserve">na </w:t>
      </w:r>
      <w:r w:rsidRPr="00AE015E"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  <w:t>e-mail:</w:t>
      </w:r>
      <w:r w:rsidRPr="00AE015E">
        <w:rPr>
          <w:rFonts w:ascii="Cambria" w:eastAsia="Calibri" w:hAnsi="Cambria"/>
          <w:color w:val="0070C0"/>
          <w:kern w:val="0"/>
          <w:sz w:val="22"/>
          <w:szCs w:val="22"/>
          <w:u w:val="single"/>
          <w:lang w:eastAsia="en-US"/>
        </w:rPr>
        <w:t xml:space="preserve"> </w:t>
      </w:r>
      <w:hyperlink r:id="rId11" w:history="1">
        <w:r w:rsidRPr="00AE015E">
          <w:rPr>
            <w:rStyle w:val="Hypertextovodkaz"/>
            <w:rFonts w:ascii="Cambria" w:eastAsia="Calibri" w:hAnsi="Cambria"/>
            <w:color w:val="0070C0"/>
            <w:kern w:val="0"/>
            <w:sz w:val="22"/>
            <w:szCs w:val="22"/>
            <w:lang w:eastAsia="en-US"/>
          </w:rPr>
          <w:t>alena.pecinova@ekomonitor.cz</w:t>
        </w:r>
      </w:hyperlink>
    </w:p>
    <w:p w:rsidR="00A93FA4" w:rsidRPr="00B847FC" w:rsidRDefault="00A93FA4" w:rsidP="00B847FC">
      <w:pPr>
        <w:spacing w:after="0" w:line="240" w:lineRule="auto"/>
        <w:jc w:val="center"/>
        <w:rPr>
          <w:rFonts w:ascii="Cambria" w:eastAsia="Calibri" w:hAnsi="Cambria"/>
          <w:color w:val="0070C0"/>
          <w:kern w:val="0"/>
          <w:sz w:val="22"/>
          <w:szCs w:val="22"/>
          <w:lang w:eastAsia="en-US"/>
        </w:rPr>
      </w:pPr>
    </w:p>
    <w:tbl>
      <w:tblPr>
        <w:tblW w:w="5000" w:type="pct"/>
        <w:jc w:val="center"/>
        <w:tblBorders>
          <w:top w:val="single" w:sz="2" w:space="0" w:color="20190B" w:themeColor="background2" w:themeShade="1A"/>
          <w:left w:val="single" w:sz="2" w:space="0" w:color="20190B" w:themeColor="background2" w:themeShade="1A"/>
          <w:bottom w:val="single" w:sz="2" w:space="0" w:color="20190B" w:themeColor="background2" w:themeShade="1A"/>
          <w:right w:val="single" w:sz="2" w:space="0" w:color="20190B" w:themeColor="background2" w:themeShade="1A"/>
          <w:insideH w:val="single" w:sz="2" w:space="0" w:color="20190B" w:themeColor="background2" w:themeShade="1A"/>
          <w:insideV w:val="single" w:sz="2" w:space="0" w:color="20190B" w:themeColor="background2" w:themeShade="1A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3642"/>
        <w:gridCol w:w="3495"/>
        <w:gridCol w:w="3189"/>
        <w:gridCol w:w="468"/>
      </w:tblGrid>
      <w:tr w:rsidR="0081334B" w:rsidRPr="00935A9E" w:rsidTr="00A93FA4">
        <w:trPr>
          <w:trHeight w:val="506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titul, jméno, příjmení</w:t>
            </w: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</w:tc>
      </w:tr>
      <w:tr w:rsidR="0081334B" w:rsidRPr="00935A9E" w:rsidTr="00A93FA4">
        <w:trPr>
          <w:trHeight w:val="703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název a </w:t>
            </w: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adresa plátce (firmy)</w:t>
            </w: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  <w:bookmarkStart w:id="0" w:name="_GoBack"/>
            <w:bookmarkEnd w:id="0"/>
          </w:p>
        </w:tc>
      </w:tr>
      <w:tr w:rsidR="0081334B" w:rsidRPr="00935A9E" w:rsidTr="00A93FA4">
        <w:trPr>
          <w:trHeight w:val="397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č. účtu plátce</w:t>
            </w: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</w:tc>
      </w:tr>
      <w:tr w:rsidR="0081334B" w:rsidRPr="00935A9E" w:rsidTr="00A93FA4">
        <w:trPr>
          <w:trHeight w:val="397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DIČ a IČ</w:t>
            </w: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</w:tc>
      </w:tr>
      <w:tr w:rsidR="0081334B" w:rsidRPr="00935A9E" w:rsidTr="00A93FA4">
        <w:trPr>
          <w:trHeight w:val="397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telefon</w:t>
            </w: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</w:tc>
      </w:tr>
      <w:tr w:rsidR="0081334B" w:rsidRPr="00935A9E" w:rsidTr="00A93FA4">
        <w:trPr>
          <w:trHeight w:val="397"/>
          <w:jc w:val="center"/>
        </w:trPr>
        <w:tc>
          <w:tcPr>
            <w:tcW w:w="1687" w:type="pct"/>
            <w:shd w:val="clear" w:color="auto" w:fill="0070C0"/>
          </w:tcPr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81334B">
              <w:rPr>
                <w:rFonts w:ascii="Cambria" w:hAnsi="Cambria"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3313" w:type="pct"/>
            <w:gridSpan w:val="3"/>
          </w:tcPr>
          <w:p w:rsidR="0081334B" w:rsidRPr="00021D7E" w:rsidRDefault="0081334B" w:rsidP="00A93FA4">
            <w:pPr>
              <w:spacing w:after="0" w:line="360" w:lineRule="auto"/>
              <w:rPr>
                <w:rFonts w:asciiTheme="majorHAnsi" w:hAnsiTheme="majorHAnsi" w:cstheme="majorHAnsi"/>
                <w:caps/>
              </w:rPr>
            </w:pPr>
          </w:p>
        </w:tc>
      </w:tr>
      <w:tr w:rsidR="0081334B" w:rsidRPr="00935A9E" w:rsidTr="00A93FA4">
        <w:trPr>
          <w:cantSplit/>
          <w:jc w:val="center"/>
        </w:trPr>
        <w:tc>
          <w:tcPr>
            <w:tcW w:w="5000" w:type="pct"/>
            <w:gridSpan w:val="4"/>
          </w:tcPr>
          <w:p w:rsidR="0081334B" w:rsidRPr="0081334B" w:rsidRDefault="0081334B" w:rsidP="00A93FA4">
            <w:pPr>
              <w:pStyle w:val="Nadpis7"/>
              <w:spacing w:line="360" w:lineRule="auto"/>
              <w:jc w:val="center"/>
              <w:rPr>
                <w:rFonts w:ascii="Cambria" w:hAnsi="Cambria"/>
                <w:smallCaps w:val="0"/>
                <w:color w:val="0070C0"/>
                <w:spacing w:val="0"/>
                <w:sz w:val="24"/>
                <w:szCs w:val="24"/>
              </w:rPr>
            </w:pPr>
          </w:p>
          <w:p w:rsidR="0081334B" w:rsidRPr="00A93FA4" w:rsidRDefault="0081334B" w:rsidP="00A93FA4">
            <w:pPr>
              <w:pStyle w:val="Nadpis7"/>
              <w:tabs>
                <w:tab w:val="left" w:pos="279"/>
                <w:tab w:val="left" w:pos="421"/>
              </w:tabs>
              <w:spacing w:line="360" w:lineRule="auto"/>
              <w:rPr>
                <w:rFonts w:ascii="Cambria" w:hAnsi="Cambria"/>
                <w:smallCaps w:val="0"/>
                <w:color w:val="0070C0"/>
                <w:spacing w:val="0"/>
                <w:sz w:val="24"/>
                <w:szCs w:val="24"/>
              </w:rPr>
            </w:pPr>
            <w:r w:rsidRPr="0081334B">
              <w:rPr>
                <w:rFonts w:ascii="Cambria" w:hAnsi="Cambria"/>
                <w:smallCaps w:val="0"/>
                <w:color w:val="0070C0"/>
                <w:spacing w:val="0"/>
                <w:sz w:val="24"/>
                <w:szCs w:val="24"/>
              </w:rPr>
              <w:t xml:space="preserve">      Závazně se přihlašuji k účasti na konferenci</w:t>
            </w:r>
            <w:r w:rsidR="00290070">
              <w:rPr>
                <w:rFonts w:ascii="Cambria" w:hAnsi="Cambria"/>
                <w:smallCaps w:val="0"/>
                <w:color w:val="0070C0"/>
                <w:spacing w:val="0"/>
                <w:sz w:val="24"/>
                <w:szCs w:val="24"/>
              </w:rPr>
              <w:t xml:space="preserve"> </w:t>
            </w:r>
            <w:r w:rsidRPr="0081334B">
              <w:rPr>
                <w:rFonts w:ascii="Cambria" w:hAnsi="Cambria"/>
                <w:smallCaps w:val="0"/>
                <w:color w:val="0070C0"/>
                <w:spacing w:val="0"/>
                <w:sz w:val="24"/>
                <w:szCs w:val="24"/>
              </w:rPr>
              <w:t xml:space="preserve">ve dnech …………………................... </w:t>
            </w:r>
          </w:p>
          <w:p w:rsidR="0081334B" w:rsidRPr="004C26AA" w:rsidRDefault="0081334B" w:rsidP="004C26AA">
            <w:pPr>
              <w:numPr>
                <w:ilvl w:val="0"/>
                <w:numId w:val="36"/>
              </w:num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poukazuji částku </w:t>
            </w:r>
            <w:r>
              <w:rPr>
                <w:rFonts w:ascii="Cambria" w:hAnsi="Cambria"/>
                <w:color w:val="0070C0"/>
                <w:sz w:val="24"/>
                <w:szCs w:val="24"/>
              </w:rPr>
              <w:t>………..………… Kč (var. symbol 161108</w:t>
            </w:r>
            <w:r w:rsidR="004A56DC">
              <w:rPr>
                <w:rFonts w:ascii="Cambria" w:hAnsi="Cambria"/>
                <w:color w:val="0070C0"/>
                <w:sz w:val="24"/>
                <w:szCs w:val="24"/>
              </w:rPr>
              <w:t>)</w:t>
            </w: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 na úč. </w:t>
            </w:r>
            <w:r w:rsidRPr="004C26AA">
              <w:rPr>
                <w:rFonts w:ascii="Cambria" w:hAnsi="Cambria"/>
                <w:color w:val="0070C0"/>
                <w:sz w:val="24"/>
                <w:szCs w:val="24"/>
              </w:rPr>
              <w:t xml:space="preserve">19-5234530277/0100*              </w:t>
            </w:r>
          </w:p>
          <w:p w:rsidR="0081334B" w:rsidRPr="0081334B" w:rsidRDefault="004A56DC" w:rsidP="00A93FA4">
            <w:pPr>
              <w:numPr>
                <w:ilvl w:val="0"/>
                <w:numId w:val="36"/>
              </w:num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>
              <w:rPr>
                <w:rFonts w:ascii="Cambria" w:hAnsi="Cambria"/>
                <w:color w:val="0070C0"/>
                <w:sz w:val="24"/>
                <w:szCs w:val="24"/>
              </w:rPr>
              <w:t xml:space="preserve">částka ve výši …………………….…. </w:t>
            </w:r>
            <w:r w:rsidR="0081334B" w:rsidRPr="0081334B">
              <w:rPr>
                <w:rFonts w:ascii="Cambria" w:hAnsi="Cambria"/>
                <w:color w:val="0070C0"/>
                <w:sz w:val="24"/>
                <w:szCs w:val="24"/>
              </w:rPr>
              <w:t xml:space="preserve">Kč bude uhrazena v hotovosti v den konání akce * </w:t>
            </w:r>
          </w:p>
          <w:p w:rsidR="0081334B" w:rsidRPr="0081334B" w:rsidRDefault="0081334B" w:rsidP="00A93FA4">
            <w:pPr>
              <w:spacing w:after="0" w:line="360" w:lineRule="auto"/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*nehodící se škrtněte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na celou akci</w:t>
            </w:r>
          </w:p>
        </w:tc>
        <w:tc>
          <w:tcPr>
            <w:tcW w:w="3313" w:type="pct"/>
            <w:gridSpan w:val="3"/>
            <w:vAlign w:val="center"/>
          </w:tcPr>
          <w:p w:rsidR="0081334B" w:rsidRPr="0081334B" w:rsidRDefault="0081334B" w:rsidP="00A93FA4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3000,- Kč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na 1 den</w:t>
            </w:r>
          </w:p>
        </w:tc>
        <w:tc>
          <w:tcPr>
            <w:tcW w:w="3313" w:type="pct"/>
            <w:gridSpan w:val="3"/>
            <w:vAlign w:val="center"/>
          </w:tcPr>
          <w:p w:rsidR="0081334B" w:rsidRPr="0081334B" w:rsidRDefault="0081334B" w:rsidP="00A93FA4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2500,- Kč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vložné autorské **</w:t>
            </w:r>
          </w:p>
        </w:tc>
        <w:tc>
          <w:tcPr>
            <w:tcW w:w="3313" w:type="pct"/>
            <w:gridSpan w:val="3"/>
            <w:vAlign w:val="center"/>
          </w:tcPr>
          <w:p w:rsidR="0081334B" w:rsidRPr="0081334B" w:rsidRDefault="0081334B" w:rsidP="00A93FA4">
            <w:pPr>
              <w:pStyle w:val="Zkladntextodsazen"/>
              <w:spacing w:after="0" w:line="360" w:lineRule="auto"/>
              <w:ind w:left="284"/>
              <w:jc w:val="right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1500,- Kč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81334B" w:rsidRPr="0081334B" w:rsidRDefault="00290070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welcome drink 8</w:t>
            </w:r>
            <w:r w:rsidR="0081334B"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.</w:t>
            </w:r>
            <w:r w:rsidR="00716E6F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 </w:t>
            </w:r>
            <w:r w:rsidR="0081334B"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619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694" w:type="pct"/>
            <w:gridSpan w:val="2"/>
            <w:vAlign w:val="center"/>
          </w:tcPr>
          <w:p w:rsidR="0081334B" w:rsidRPr="00A93FA4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NE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exkurze 9.</w:t>
            </w:r>
            <w:r w:rsidR="00716E6F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11.  </w:t>
            </w:r>
          </w:p>
        </w:tc>
        <w:tc>
          <w:tcPr>
            <w:tcW w:w="1619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694" w:type="pct"/>
            <w:gridSpan w:val="2"/>
            <w:vAlign w:val="center"/>
          </w:tcPr>
          <w:p w:rsidR="0081334B" w:rsidRPr="00A93FA4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NE</w:t>
            </w:r>
          </w:p>
        </w:tc>
      </w:tr>
      <w:tr w:rsidR="00A93FA4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A93FA4" w:rsidRPr="0081334B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oběd 9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. 11</w:t>
            </w: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13" w:type="pct"/>
            <w:gridSpan w:val="3"/>
            <w:vAlign w:val="center"/>
          </w:tcPr>
          <w:p w:rsidR="00A93FA4" w:rsidRPr="00A93FA4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jc w:val="right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150,- Kč</w:t>
            </w:r>
          </w:p>
        </w:tc>
      </w:tr>
      <w:tr w:rsidR="00A93FA4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A93FA4" w:rsidRPr="0081334B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raut</w:t>
            </w: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 9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. 11. </w:t>
            </w:r>
          </w:p>
        </w:tc>
        <w:tc>
          <w:tcPr>
            <w:tcW w:w="3313" w:type="pct"/>
            <w:gridSpan w:val="3"/>
            <w:vAlign w:val="center"/>
          </w:tcPr>
          <w:p w:rsidR="00A93FA4" w:rsidRPr="00A93FA4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jc w:val="right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300,- Kč</w:t>
            </w:r>
          </w:p>
        </w:tc>
      </w:tr>
      <w:tr w:rsidR="00A93FA4" w:rsidRPr="00935A9E" w:rsidTr="00A93FA4">
        <w:trPr>
          <w:cantSplit/>
          <w:trHeight w:hRule="exact" w:val="284"/>
          <w:jc w:val="center"/>
        </w:trPr>
        <w:tc>
          <w:tcPr>
            <w:tcW w:w="1687" w:type="pct"/>
            <w:vAlign w:val="center"/>
          </w:tcPr>
          <w:p w:rsidR="00A93FA4" w:rsidRPr="0081334B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oběd 10.</w:t>
            </w:r>
            <w:r w:rsidR="00716E6F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3313" w:type="pct"/>
            <w:gridSpan w:val="3"/>
            <w:vAlign w:val="center"/>
          </w:tcPr>
          <w:p w:rsidR="00A93FA4" w:rsidRPr="00A93FA4" w:rsidRDefault="00A93FA4" w:rsidP="00A93FA4">
            <w:pPr>
              <w:pStyle w:val="Zkladntext"/>
              <w:autoSpaceDE w:val="0"/>
              <w:autoSpaceDN w:val="0"/>
              <w:spacing w:after="0" w:line="360" w:lineRule="auto"/>
              <w:jc w:val="right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150,- Kč</w:t>
            </w:r>
          </w:p>
        </w:tc>
      </w:tr>
      <w:tr w:rsidR="0081334B" w:rsidRPr="00935A9E" w:rsidTr="00A93FA4">
        <w:trPr>
          <w:cantSplit/>
          <w:trHeight w:hRule="exact" w:val="390"/>
          <w:jc w:val="center"/>
        </w:trPr>
        <w:tc>
          <w:tcPr>
            <w:tcW w:w="1687" w:type="pct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 xml:space="preserve">CELKEM VLOŽNÉ </w:t>
            </w:r>
            <w:r w:rsidR="00A93FA4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A STRAVNÉ</w:t>
            </w:r>
          </w:p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</w:p>
        </w:tc>
        <w:tc>
          <w:tcPr>
            <w:tcW w:w="3313" w:type="pct"/>
            <w:gridSpan w:val="3"/>
            <w:vAlign w:val="center"/>
          </w:tcPr>
          <w:p w:rsidR="0081334B" w:rsidRPr="0081334B" w:rsidRDefault="0081334B" w:rsidP="00A93FA4">
            <w:pPr>
              <w:pStyle w:val="Zkladntext"/>
              <w:autoSpaceDE w:val="0"/>
              <w:autoSpaceDN w:val="0"/>
              <w:spacing w:after="0" w:line="360" w:lineRule="auto"/>
              <w:jc w:val="right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,- Kč</w:t>
            </w:r>
          </w:p>
        </w:tc>
      </w:tr>
      <w:tr w:rsidR="0081334B" w:rsidRPr="00935A9E" w:rsidTr="00A93FA4">
        <w:trPr>
          <w:cantSplit/>
          <w:trHeight w:hRule="exact" w:val="284"/>
          <w:jc w:val="center"/>
        </w:trPr>
        <w:tc>
          <w:tcPr>
            <w:tcW w:w="5000" w:type="pct"/>
            <w:gridSpan w:val="4"/>
            <w:vAlign w:val="center"/>
          </w:tcPr>
          <w:p w:rsidR="0081334B" w:rsidRPr="0081334B" w:rsidRDefault="0081334B" w:rsidP="00A93FA4">
            <w:pPr>
              <w:pStyle w:val="Zkladntextodsazen"/>
              <w:spacing w:after="0" w:line="360" w:lineRule="auto"/>
              <w:ind w:left="284"/>
              <w:jc w:val="center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hAnsi="Cambria"/>
                <w:color w:val="0070C0"/>
                <w:sz w:val="24"/>
                <w:szCs w:val="24"/>
              </w:rPr>
              <w:t>Ceny jsou uvedeny včetně DPH.</w:t>
            </w:r>
          </w:p>
        </w:tc>
      </w:tr>
      <w:tr w:rsidR="0081334B" w:rsidRPr="00935A9E" w:rsidTr="00A93FA4">
        <w:trPr>
          <w:cantSplit/>
          <w:trHeight w:hRule="exact" w:val="20"/>
          <w:jc w:val="center"/>
        </w:trPr>
        <w:tc>
          <w:tcPr>
            <w:tcW w:w="4783" w:type="pct"/>
            <w:gridSpan w:val="3"/>
          </w:tcPr>
          <w:p w:rsidR="0081334B" w:rsidRPr="0081334B" w:rsidRDefault="0081334B" w:rsidP="00A93FA4">
            <w:pPr>
              <w:pStyle w:val="Zkladntextodsazen"/>
              <w:spacing w:after="0" w:line="360" w:lineRule="auto"/>
              <w:ind w:left="284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  <w:tc>
          <w:tcPr>
            <w:tcW w:w="217" w:type="pct"/>
          </w:tcPr>
          <w:p w:rsidR="0081334B" w:rsidRPr="00935A9E" w:rsidRDefault="0081334B" w:rsidP="00A93FA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81334B" w:rsidRPr="00935A9E" w:rsidTr="00A93FA4">
        <w:trPr>
          <w:cantSplit/>
          <w:trHeight w:hRule="exact" w:val="302"/>
          <w:jc w:val="center"/>
        </w:trPr>
        <w:tc>
          <w:tcPr>
            <w:tcW w:w="5000" w:type="pct"/>
            <w:gridSpan w:val="4"/>
            <w:vAlign w:val="center"/>
          </w:tcPr>
          <w:p w:rsidR="0081334B" w:rsidRPr="0081334B" w:rsidRDefault="0081334B" w:rsidP="00A93FA4">
            <w:pPr>
              <w:pStyle w:val="Zkladntext"/>
              <w:spacing w:after="0" w:line="360" w:lineRule="auto"/>
              <w:ind w:left="360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* *</w:t>
            </w: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ab/>
              <w:t>Autorské vložné hradí první autoři referátů a plakátových sdělení.</w:t>
            </w:r>
          </w:p>
          <w:p w:rsidR="0081334B" w:rsidRPr="0081334B" w:rsidRDefault="0081334B" w:rsidP="00A93FA4">
            <w:pPr>
              <w:pStyle w:val="Zkladntext"/>
              <w:spacing w:after="0" w:line="360" w:lineRule="auto"/>
              <w:ind w:left="360"/>
              <w:jc w:val="center"/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</w:pPr>
          </w:p>
        </w:tc>
      </w:tr>
      <w:tr w:rsidR="0081334B" w:rsidRPr="00935A9E" w:rsidTr="00A93FA4">
        <w:trPr>
          <w:cantSplit/>
          <w:trHeight w:hRule="exact" w:val="1185"/>
          <w:jc w:val="center"/>
        </w:trPr>
        <w:tc>
          <w:tcPr>
            <w:tcW w:w="5000" w:type="pct"/>
            <w:gridSpan w:val="4"/>
          </w:tcPr>
          <w:p w:rsidR="0081334B" w:rsidRPr="0081334B" w:rsidRDefault="0081334B" w:rsidP="00021D7E">
            <w:pPr>
              <w:pStyle w:val="Zkladntext"/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  <w:r w:rsidRPr="0081334B">
              <w:rPr>
                <w:rFonts w:ascii="Cambria" w:eastAsiaTheme="minorHAnsi" w:hAnsi="Cambria"/>
                <w:color w:val="0070C0"/>
                <w:kern w:val="24"/>
                <w:sz w:val="24"/>
                <w:szCs w:val="24"/>
                <w:lang w:eastAsia="cs-CZ"/>
              </w:rPr>
              <w:t>Datum, razítko a podpis</w:t>
            </w:r>
          </w:p>
          <w:p w:rsidR="0081334B" w:rsidRPr="0081334B" w:rsidRDefault="0081334B" w:rsidP="00A93FA4">
            <w:pPr>
              <w:tabs>
                <w:tab w:val="left" w:pos="2445"/>
              </w:tabs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  <w:p w:rsidR="0081334B" w:rsidRPr="0081334B" w:rsidRDefault="0081334B" w:rsidP="00A93FA4">
            <w:pPr>
              <w:spacing w:after="0" w:line="360" w:lineRule="auto"/>
              <w:rPr>
                <w:rFonts w:ascii="Cambria" w:hAnsi="Cambria"/>
                <w:color w:val="0070C0"/>
                <w:sz w:val="24"/>
                <w:szCs w:val="24"/>
              </w:rPr>
            </w:pPr>
          </w:p>
        </w:tc>
      </w:tr>
      <w:tr w:rsidR="0081334B" w:rsidRPr="00A93FA4" w:rsidTr="00A93FA4">
        <w:trPr>
          <w:cantSplit/>
          <w:trHeight w:hRule="exact" w:val="776"/>
          <w:jc w:val="center"/>
        </w:trPr>
        <w:tc>
          <w:tcPr>
            <w:tcW w:w="5000" w:type="pct"/>
            <w:gridSpan w:val="4"/>
          </w:tcPr>
          <w:p w:rsidR="0081334B" w:rsidRPr="00A93FA4" w:rsidRDefault="0081334B" w:rsidP="00A93FA4">
            <w:pPr>
              <w:pStyle w:val="Zkladntext"/>
              <w:spacing w:after="0" w:line="240" w:lineRule="auto"/>
              <w:jc w:val="center"/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</w:pPr>
            <w:r w:rsidRPr="00A93FA4"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</w:t>
            </w:r>
            <w:r w:rsidR="004C26AA"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 xml:space="preserve"> </w:t>
            </w:r>
            <w:r w:rsidRPr="00A93FA4">
              <w:rPr>
                <w:rFonts w:ascii="Cambria" w:eastAsiaTheme="minorHAnsi" w:hAnsi="Cambria"/>
                <w:i/>
                <w:color w:val="0070C0"/>
                <w:kern w:val="24"/>
                <w:sz w:val="18"/>
                <w:szCs w:val="18"/>
                <w:lang w:eastAsia="cs-CZ"/>
              </w:rPr>
              <w:t>o. souhlas se zpracováním osobních údajů pro účely administrativy spojené s pořádáním konferencí a seminářů.</w:t>
            </w:r>
          </w:p>
        </w:tc>
      </w:tr>
    </w:tbl>
    <w:p w:rsidR="00A93FA4" w:rsidRDefault="00A93FA4" w:rsidP="00D56546">
      <w:pPr>
        <w:spacing w:after="0" w:line="240" w:lineRule="auto"/>
        <w:ind w:right="441"/>
        <w:jc w:val="center"/>
        <w:rPr>
          <w:rFonts w:ascii="Cambria" w:hAnsi="Cambria"/>
          <w:i/>
          <w:color w:val="0070C0"/>
          <w:sz w:val="18"/>
          <w:szCs w:val="18"/>
        </w:rPr>
      </w:pPr>
    </w:p>
    <w:p w:rsidR="00801773" w:rsidRDefault="00C153EE" w:rsidP="00021D7E">
      <w:pPr>
        <w:spacing w:after="0" w:line="240" w:lineRule="auto"/>
        <w:ind w:right="441"/>
        <w:jc w:val="center"/>
        <w:rPr>
          <w:rFonts w:ascii="Cambria" w:hAnsi="Cambria"/>
          <w:i/>
          <w:color w:val="0070C0"/>
          <w:sz w:val="18"/>
          <w:szCs w:val="18"/>
        </w:rPr>
      </w:pPr>
      <w:r w:rsidRPr="00A93FA4">
        <w:rPr>
          <w:rFonts w:ascii="Cambria" w:hAnsi="Cambria"/>
          <w:i/>
          <w:color w:val="0070C0"/>
          <w:sz w:val="18"/>
          <w:szCs w:val="18"/>
        </w:rPr>
        <w:t>Požadované služby zaškrtněte.</w:t>
      </w:r>
    </w:p>
    <w:sectPr w:rsidR="00801773" w:rsidSect="00FC7952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FB" w:rsidRDefault="00287CFB">
      <w:pPr>
        <w:spacing w:after="0" w:line="240" w:lineRule="auto"/>
      </w:pPr>
      <w:r>
        <w:separator/>
      </w:r>
    </w:p>
  </w:endnote>
  <w:endnote w:type="continuationSeparator" w:id="0">
    <w:p w:rsidR="00287CFB" w:rsidRDefault="0028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FB" w:rsidRDefault="00287CFB">
      <w:pPr>
        <w:spacing w:after="0" w:line="240" w:lineRule="auto"/>
      </w:pPr>
      <w:r>
        <w:separator/>
      </w:r>
    </w:p>
  </w:footnote>
  <w:footnote w:type="continuationSeparator" w:id="0">
    <w:p w:rsidR="00287CFB" w:rsidRDefault="0028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7.75pt;height:186.75pt" o:bullet="t">
        <v:imagedata r:id="rId1" o:title="kniha_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Seznamsodrkami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Seznamsodrkami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Seznamsodrkami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Seznamsodrkami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9F08D9"/>
    <w:multiLevelType w:val="hybridMultilevel"/>
    <w:tmpl w:val="4CEA2144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44A4"/>
    <w:multiLevelType w:val="hybridMultilevel"/>
    <w:tmpl w:val="0ACC81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47769"/>
    <w:multiLevelType w:val="hybridMultilevel"/>
    <w:tmpl w:val="8154EDEE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E11E1"/>
    <w:multiLevelType w:val="hybridMultilevel"/>
    <w:tmpl w:val="8D466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nstylseznamu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Seznamsodrka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C56E34"/>
    <w:multiLevelType w:val="hybridMultilevel"/>
    <w:tmpl w:val="101C56F4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E40D91"/>
    <w:multiLevelType w:val="hybridMultilevel"/>
    <w:tmpl w:val="A1024CD2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33F87"/>
    <w:multiLevelType w:val="hybridMultilevel"/>
    <w:tmpl w:val="D986795A"/>
    <w:lvl w:ilvl="0" w:tplc="D6CC0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03A9D"/>
    <w:multiLevelType w:val="hybridMultilevel"/>
    <w:tmpl w:val="BFDCDB7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577A9"/>
    <w:multiLevelType w:val="hybridMultilevel"/>
    <w:tmpl w:val="DCF4356A"/>
    <w:lvl w:ilvl="0" w:tplc="D6CC0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562F"/>
    <w:multiLevelType w:val="hybridMultilevel"/>
    <w:tmpl w:val="429A866A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B07"/>
    <w:multiLevelType w:val="hybridMultilevel"/>
    <w:tmpl w:val="72B27864"/>
    <w:lvl w:ilvl="0" w:tplc="3446B6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AB7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B6378"/>
    <w:multiLevelType w:val="hybridMultilevel"/>
    <w:tmpl w:val="3EDE35A6"/>
    <w:lvl w:ilvl="0" w:tplc="2FB453AE">
      <w:start w:val="1"/>
      <w:numFmt w:val="bullet"/>
      <w:lvlText w:val="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D266B"/>
    <w:multiLevelType w:val="hybridMultilevel"/>
    <w:tmpl w:val="1EDC55CE"/>
    <w:lvl w:ilvl="0" w:tplc="07E8A6F8">
      <w:start w:val="1"/>
      <w:numFmt w:val="bullet"/>
      <w:lvlText w:val="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B1CC4"/>
    <w:multiLevelType w:val="hybridMultilevel"/>
    <w:tmpl w:val="47DE6096"/>
    <w:lvl w:ilvl="0" w:tplc="2FB453AE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17"/>
  </w:num>
  <w:num w:numId="25">
    <w:abstractNumId w:val="16"/>
  </w:num>
  <w:num w:numId="26">
    <w:abstractNumId w:val="13"/>
  </w:num>
  <w:num w:numId="27">
    <w:abstractNumId w:val="19"/>
  </w:num>
  <w:num w:numId="28">
    <w:abstractNumId w:val="21"/>
  </w:num>
  <w:num w:numId="29">
    <w:abstractNumId w:val="5"/>
  </w:num>
  <w:num w:numId="30">
    <w:abstractNumId w:val="7"/>
  </w:num>
  <w:num w:numId="31">
    <w:abstractNumId w:val="11"/>
  </w:num>
  <w:num w:numId="32">
    <w:abstractNumId w:val="12"/>
  </w:num>
  <w:num w:numId="33">
    <w:abstractNumId w:val="14"/>
  </w:num>
  <w:num w:numId="34">
    <w:abstractNumId w:val="6"/>
  </w:num>
  <w:num w:numId="35">
    <w:abstractNumId w:val="20"/>
  </w:num>
  <w:num w:numId="36">
    <w:abstractNumId w:val="15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FB"/>
    <w:rsid w:val="00021D7E"/>
    <w:rsid w:val="000776A2"/>
    <w:rsid w:val="000B0AD5"/>
    <w:rsid w:val="000F1ADD"/>
    <w:rsid w:val="00102300"/>
    <w:rsid w:val="001D0030"/>
    <w:rsid w:val="00233849"/>
    <w:rsid w:val="002422AD"/>
    <w:rsid w:val="002431D7"/>
    <w:rsid w:val="00250E16"/>
    <w:rsid w:val="00265AEC"/>
    <w:rsid w:val="00287CFB"/>
    <w:rsid w:val="00290070"/>
    <w:rsid w:val="002E2FAC"/>
    <w:rsid w:val="00304AF8"/>
    <w:rsid w:val="003261EC"/>
    <w:rsid w:val="003604D7"/>
    <w:rsid w:val="00390139"/>
    <w:rsid w:val="003906FA"/>
    <w:rsid w:val="00391215"/>
    <w:rsid w:val="003A640F"/>
    <w:rsid w:val="003C1C08"/>
    <w:rsid w:val="003F4F86"/>
    <w:rsid w:val="00411121"/>
    <w:rsid w:val="00414A6D"/>
    <w:rsid w:val="00424DA1"/>
    <w:rsid w:val="00463E74"/>
    <w:rsid w:val="00492B15"/>
    <w:rsid w:val="004A56DC"/>
    <w:rsid w:val="004C1465"/>
    <w:rsid w:val="004C26AA"/>
    <w:rsid w:val="00513244"/>
    <w:rsid w:val="005279A5"/>
    <w:rsid w:val="00554D09"/>
    <w:rsid w:val="00555BDC"/>
    <w:rsid w:val="00557ADE"/>
    <w:rsid w:val="00567C84"/>
    <w:rsid w:val="00570861"/>
    <w:rsid w:val="005733A4"/>
    <w:rsid w:val="005E1335"/>
    <w:rsid w:val="006002AE"/>
    <w:rsid w:val="0065624E"/>
    <w:rsid w:val="0068743E"/>
    <w:rsid w:val="006B421E"/>
    <w:rsid w:val="006C7F6B"/>
    <w:rsid w:val="00716E6F"/>
    <w:rsid w:val="00723496"/>
    <w:rsid w:val="00776556"/>
    <w:rsid w:val="00797E17"/>
    <w:rsid w:val="007E4A35"/>
    <w:rsid w:val="00801773"/>
    <w:rsid w:val="0081334B"/>
    <w:rsid w:val="00826FE9"/>
    <w:rsid w:val="008778F1"/>
    <w:rsid w:val="008D6511"/>
    <w:rsid w:val="00905FF8"/>
    <w:rsid w:val="00907F61"/>
    <w:rsid w:val="0092777C"/>
    <w:rsid w:val="009919AB"/>
    <w:rsid w:val="009A01BF"/>
    <w:rsid w:val="009A5D09"/>
    <w:rsid w:val="009C4F48"/>
    <w:rsid w:val="009E51A2"/>
    <w:rsid w:val="009F3F52"/>
    <w:rsid w:val="00A02856"/>
    <w:rsid w:val="00A1358B"/>
    <w:rsid w:val="00A506C5"/>
    <w:rsid w:val="00A93FA4"/>
    <w:rsid w:val="00AE015E"/>
    <w:rsid w:val="00B11790"/>
    <w:rsid w:val="00B13C14"/>
    <w:rsid w:val="00B23C8A"/>
    <w:rsid w:val="00B31F6E"/>
    <w:rsid w:val="00B35F89"/>
    <w:rsid w:val="00B435BC"/>
    <w:rsid w:val="00B847FC"/>
    <w:rsid w:val="00BA1E3B"/>
    <w:rsid w:val="00BC491E"/>
    <w:rsid w:val="00BD4C0C"/>
    <w:rsid w:val="00BF10EB"/>
    <w:rsid w:val="00C153EE"/>
    <w:rsid w:val="00C35CE7"/>
    <w:rsid w:val="00C9282C"/>
    <w:rsid w:val="00CA735B"/>
    <w:rsid w:val="00CB4222"/>
    <w:rsid w:val="00CE2204"/>
    <w:rsid w:val="00CF5AFC"/>
    <w:rsid w:val="00D11BFF"/>
    <w:rsid w:val="00D125FD"/>
    <w:rsid w:val="00D56546"/>
    <w:rsid w:val="00D60A6D"/>
    <w:rsid w:val="00D65714"/>
    <w:rsid w:val="00DB07B3"/>
    <w:rsid w:val="00DC3736"/>
    <w:rsid w:val="00DD5F0B"/>
    <w:rsid w:val="00DF3C9B"/>
    <w:rsid w:val="00E126A0"/>
    <w:rsid w:val="00E13325"/>
    <w:rsid w:val="00E3312A"/>
    <w:rsid w:val="00E472CE"/>
    <w:rsid w:val="00E54042"/>
    <w:rsid w:val="00E64AE0"/>
    <w:rsid w:val="00E74AC6"/>
    <w:rsid w:val="00E86F3E"/>
    <w:rsid w:val="00EA7CF0"/>
    <w:rsid w:val="00F450A2"/>
    <w:rsid w:val="00FA343A"/>
    <w:rsid w:val="00FC7952"/>
    <w:rsid w:val="00FE67CE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1E429-FC9C-46FE-87DA-9A15F94D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EC"/>
    <w:pPr>
      <w:spacing w:after="180" w:line="264" w:lineRule="auto"/>
    </w:p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265AEC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AEC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5AEC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5AE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5AEC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5AEC"/>
    <w:pPr>
      <w:spacing w:after="0"/>
      <w:outlineLvl w:val="5"/>
    </w:pPr>
    <w:rPr>
      <w:b/>
      <w:color w:val="DD8047" w:themeColor="accent2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5AEC"/>
    <w:pPr>
      <w:spacing w:after="0"/>
      <w:outlineLvl w:val="6"/>
    </w:pPr>
    <w:rPr>
      <w:smallCaps/>
      <w:color w:val="000000" w:themeColor="text1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5AEC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5AEC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AEC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5AEC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65AEC"/>
    <w:rPr>
      <w:rFonts w:cs="Times New Roman"/>
      <w:b/>
      <w:color w:val="000000" w:themeColor="text1"/>
      <w:spacing w:val="10"/>
      <w:sz w:val="23"/>
      <w:szCs w:val="24"/>
    </w:rPr>
  </w:style>
  <w:style w:type="paragraph" w:styleId="Zpat">
    <w:name w:val="footer"/>
    <w:basedOn w:val="Normln"/>
    <w:link w:val="ZpatChar"/>
    <w:uiPriority w:val="99"/>
    <w:unhideWhenUsed/>
    <w:rsid w:val="00265AE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AEC"/>
    <w:rPr>
      <w:rFonts w:cs="Times New Roman"/>
      <w:sz w:val="23"/>
      <w:szCs w:val="20"/>
    </w:rPr>
  </w:style>
  <w:style w:type="paragraph" w:styleId="Zhlav">
    <w:name w:val="header"/>
    <w:basedOn w:val="Normln"/>
    <w:link w:val="ZhlavChar"/>
    <w:uiPriority w:val="99"/>
    <w:unhideWhenUsed/>
    <w:rsid w:val="00265AE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AEC"/>
    <w:rPr>
      <w:rFonts w:cs="Times New Roman"/>
      <w:sz w:val="23"/>
      <w:szCs w:val="20"/>
    </w:rPr>
  </w:style>
  <w:style w:type="paragraph" w:styleId="Vrazncitt">
    <w:name w:val="Intense Quote"/>
    <w:basedOn w:val="Normln"/>
    <w:link w:val="VrazncittChar"/>
    <w:uiPriority w:val="30"/>
    <w:qFormat/>
    <w:rsid w:val="00265AE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5AEC"/>
    <w:rPr>
      <w:rFonts w:cs="Times New Roman"/>
      <w:b/>
      <w:color w:val="DD8047" w:themeColor="accent2"/>
      <w:sz w:val="23"/>
      <w:szCs w:val="20"/>
      <w:shd w:val="clear" w:color="auto" w:fill="FFFFFF" w:themeFill="background1"/>
    </w:rPr>
  </w:style>
  <w:style w:type="paragraph" w:styleId="Podtitul">
    <w:name w:val="Subtitle"/>
    <w:basedOn w:val="Normln"/>
    <w:link w:val="PodtitulChar"/>
    <w:uiPriority w:val="11"/>
    <w:qFormat/>
    <w:rsid w:val="00265AEC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65AEC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Nzev">
    <w:name w:val="Title"/>
    <w:basedOn w:val="Normln"/>
    <w:link w:val="NzevChar"/>
    <w:uiPriority w:val="10"/>
    <w:qFormat/>
    <w:rsid w:val="00265AEC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65AEC"/>
    <w:rPr>
      <w:rFonts w:cs="Times New Roman"/>
      <w:color w:val="775F55" w:themeColor="text2"/>
      <w:sz w:val="72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AEC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265AEC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Titulek">
    <w:name w:val="caption"/>
    <w:basedOn w:val="Normln"/>
    <w:next w:val="Normln"/>
    <w:uiPriority w:val="35"/>
    <w:unhideWhenUsed/>
    <w:rsid w:val="00265AEC"/>
    <w:rPr>
      <w:b/>
      <w:bCs/>
      <w:caps/>
      <w:sz w:val="16"/>
      <w:szCs w:val="18"/>
    </w:rPr>
  </w:style>
  <w:style w:type="character" w:styleId="Zdraznn">
    <w:name w:val="Emphasis"/>
    <w:uiPriority w:val="20"/>
    <w:qFormat/>
    <w:rsid w:val="00265AEC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5AEC"/>
    <w:rPr>
      <w:rFonts w:cs="Times New Roman"/>
      <w:caps/>
      <w:spacing w:val="1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5AEC"/>
    <w:rPr>
      <w:rFonts w:cs="Times New Roman"/>
      <w:b/>
      <w:color w:val="775F55" w:themeColor="text2"/>
      <w:spacing w:val="10"/>
      <w:sz w:val="23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5AEC"/>
    <w:rPr>
      <w:rFonts w:cs="Times New Roman"/>
      <w:b/>
      <w:color w:val="DD8047" w:themeColor="accent2"/>
      <w:spacing w:val="10"/>
      <w:sz w:val="23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265AEC"/>
    <w:rPr>
      <w:rFonts w:cs="Times New Roman"/>
      <w:smallCaps/>
      <w:color w:val="000000" w:themeColor="text1"/>
      <w:spacing w:val="10"/>
      <w:sz w:val="23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5AEC"/>
    <w:rPr>
      <w:rFonts w:cs="Times New Roman"/>
      <w:b/>
      <w:i/>
      <w:color w:val="94B6D2" w:themeColor="accent1"/>
      <w:spacing w:val="10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5AEC"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65AEC"/>
    <w:rPr>
      <w:color w:val="F7B615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265AEC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Odkazintenzivn">
    <w:name w:val="Intense Reference"/>
    <w:basedOn w:val="Standardnpsmoodstavce"/>
    <w:uiPriority w:val="32"/>
    <w:qFormat/>
    <w:rsid w:val="00265AEC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Seznam">
    <w:name w:val="List"/>
    <w:basedOn w:val="Normln"/>
    <w:uiPriority w:val="99"/>
    <w:semiHidden/>
    <w:unhideWhenUsed/>
    <w:rsid w:val="00265AEC"/>
    <w:pPr>
      <w:ind w:left="360" w:hanging="360"/>
    </w:pPr>
  </w:style>
  <w:style w:type="paragraph" w:styleId="Seznam2">
    <w:name w:val="List 2"/>
    <w:basedOn w:val="Normln"/>
    <w:uiPriority w:val="99"/>
    <w:semiHidden/>
    <w:unhideWhenUsed/>
    <w:rsid w:val="00265AEC"/>
    <w:pPr>
      <w:ind w:left="720" w:hanging="360"/>
    </w:pPr>
  </w:style>
  <w:style w:type="paragraph" w:styleId="Seznamsodrkami">
    <w:name w:val="List Bullet"/>
    <w:basedOn w:val="Normln"/>
    <w:uiPriority w:val="36"/>
    <w:unhideWhenUsed/>
    <w:qFormat/>
    <w:rsid w:val="00265AEC"/>
    <w:pPr>
      <w:numPr>
        <w:numId w:val="18"/>
      </w:numPr>
    </w:pPr>
    <w:rPr>
      <w:sz w:val="24"/>
    </w:rPr>
  </w:style>
  <w:style w:type="paragraph" w:styleId="Seznamsodrkami2">
    <w:name w:val="List Bullet 2"/>
    <w:basedOn w:val="Normln"/>
    <w:uiPriority w:val="36"/>
    <w:unhideWhenUsed/>
    <w:qFormat/>
    <w:rsid w:val="00265AEC"/>
    <w:pPr>
      <w:numPr>
        <w:numId w:val="19"/>
      </w:numPr>
    </w:pPr>
    <w:rPr>
      <w:color w:val="94B6D2" w:themeColor="accent1"/>
    </w:rPr>
  </w:style>
  <w:style w:type="paragraph" w:styleId="Seznamsodrkami3">
    <w:name w:val="List Bullet 3"/>
    <w:basedOn w:val="Normln"/>
    <w:uiPriority w:val="36"/>
    <w:unhideWhenUsed/>
    <w:qFormat/>
    <w:rsid w:val="00265AEC"/>
    <w:pPr>
      <w:numPr>
        <w:numId w:val="20"/>
      </w:numPr>
    </w:pPr>
    <w:rPr>
      <w:color w:val="DD8047" w:themeColor="accent2"/>
    </w:rPr>
  </w:style>
  <w:style w:type="paragraph" w:styleId="Seznamsodrkami4">
    <w:name w:val="List Bullet 4"/>
    <w:basedOn w:val="Normln"/>
    <w:uiPriority w:val="36"/>
    <w:unhideWhenUsed/>
    <w:qFormat/>
    <w:rsid w:val="00265AEC"/>
    <w:pPr>
      <w:numPr>
        <w:numId w:val="21"/>
      </w:numPr>
    </w:pPr>
    <w:rPr>
      <w:caps/>
      <w:spacing w:val="4"/>
    </w:rPr>
  </w:style>
  <w:style w:type="paragraph" w:styleId="Seznamsodrkami5">
    <w:name w:val="List Bullet 5"/>
    <w:basedOn w:val="Normln"/>
    <w:uiPriority w:val="36"/>
    <w:unhideWhenUsed/>
    <w:qFormat/>
    <w:rsid w:val="00265AEC"/>
    <w:pPr>
      <w:numPr>
        <w:numId w:val="22"/>
      </w:numPr>
    </w:pPr>
  </w:style>
  <w:style w:type="paragraph" w:styleId="Odstavecseseznamem">
    <w:name w:val="List Paragraph"/>
    <w:basedOn w:val="Normln"/>
    <w:uiPriority w:val="34"/>
    <w:unhideWhenUsed/>
    <w:qFormat/>
    <w:rsid w:val="00265AEC"/>
    <w:pPr>
      <w:ind w:left="720"/>
      <w:contextualSpacing/>
    </w:pPr>
  </w:style>
  <w:style w:type="numbering" w:customStyle="1" w:styleId="Medinstylseznamu">
    <w:name w:val="Medián – styl seznamu"/>
    <w:uiPriority w:val="99"/>
    <w:rsid w:val="00265AEC"/>
    <w:pPr>
      <w:numPr>
        <w:numId w:val="11"/>
      </w:numPr>
    </w:pPr>
  </w:style>
  <w:style w:type="paragraph" w:styleId="Bezmezer">
    <w:name w:val="No Spacing"/>
    <w:basedOn w:val="Normln"/>
    <w:uiPriority w:val="99"/>
    <w:qFormat/>
    <w:rsid w:val="00265AE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unhideWhenUsed/>
    <w:rsid w:val="00265AEC"/>
    <w:rPr>
      <w:color w:val="808080"/>
    </w:rPr>
  </w:style>
  <w:style w:type="paragraph" w:styleId="Citt">
    <w:name w:val="Quote"/>
    <w:basedOn w:val="Normln"/>
    <w:link w:val="CittChar"/>
    <w:uiPriority w:val="29"/>
    <w:qFormat/>
    <w:rsid w:val="00265AEC"/>
    <w:rPr>
      <w:i/>
      <w:smallCaps/>
      <w:color w:val="775F55" w:themeColor="text2"/>
      <w:spacing w:val="6"/>
    </w:rPr>
  </w:style>
  <w:style w:type="character" w:customStyle="1" w:styleId="CittChar">
    <w:name w:val="Citát Char"/>
    <w:basedOn w:val="Standardnpsmoodstavce"/>
    <w:link w:val="Citt"/>
    <w:uiPriority w:val="29"/>
    <w:rsid w:val="00265AEC"/>
    <w:rPr>
      <w:rFonts w:cs="Times New Roman"/>
      <w:i/>
      <w:smallCaps/>
      <w:color w:val="775F55" w:themeColor="text2"/>
      <w:spacing w:val="6"/>
      <w:sz w:val="23"/>
      <w:szCs w:val="20"/>
    </w:rPr>
  </w:style>
  <w:style w:type="character" w:styleId="Siln">
    <w:name w:val="Strong"/>
    <w:uiPriority w:val="22"/>
    <w:qFormat/>
    <w:rsid w:val="00265AEC"/>
    <w:rPr>
      <w:rFonts w:asciiTheme="minorHAnsi" w:hAnsiTheme="minorHAnsi"/>
      <w:b/>
      <w:color w:val="DD8047" w:themeColor="accent2"/>
    </w:rPr>
  </w:style>
  <w:style w:type="character" w:styleId="Zdraznnjemn">
    <w:name w:val="Subtle Emphasis"/>
    <w:basedOn w:val="Standardnpsmoodstavce"/>
    <w:uiPriority w:val="19"/>
    <w:qFormat/>
    <w:rsid w:val="00265AEC"/>
    <w:rPr>
      <w:rFonts w:asciiTheme="minorHAnsi" w:hAnsiTheme="minorHAnsi"/>
      <w:i/>
      <w:sz w:val="23"/>
    </w:rPr>
  </w:style>
  <w:style w:type="character" w:styleId="Odkazjemn">
    <w:name w:val="Subtle Reference"/>
    <w:basedOn w:val="Standardnpsmoodstavce"/>
    <w:uiPriority w:val="31"/>
    <w:qFormat/>
    <w:rsid w:val="00265AEC"/>
    <w:rPr>
      <w:rFonts w:asciiTheme="minorHAnsi" w:hAnsiTheme="minorHAnsi"/>
      <w:b/>
      <w:i/>
      <w:color w:val="775F55" w:themeColor="text2"/>
      <w:sz w:val="23"/>
    </w:rPr>
  </w:style>
  <w:style w:type="table" w:styleId="Mkatabulky">
    <w:name w:val="Table Grid"/>
    <w:basedOn w:val="Normlntabulka"/>
    <w:uiPriority w:val="59"/>
    <w:rsid w:val="00265AEC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citac">
    <w:name w:val="table of authorities"/>
    <w:basedOn w:val="Normln"/>
    <w:next w:val="Normln"/>
    <w:uiPriority w:val="99"/>
    <w:semiHidden/>
    <w:unhideWhenUsed/>
    <w:rsid w:val="00265AEC"/>
    <w:pPr>
      <w:ind w:left="220" w:hanging="220"/>
    </w:pPr>
  </w:style>
  <w:style w:type="paragraph" w:styleId="Obsah1">
    <w:name w:val="toc 1"/>
    <w:basedOn w:val="Normln"/>
    <w:next w:val="Normln"/>
    <w:autoRedefine/>
    <w:uiPriority w:val="99"/>
    <w:semiHidden/>
    <w:unhideWhenUsed/>
    <w:rsid w:val="00265AEC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Obsah2">
    <w:name w:val="toc 2"/>
    <w:basedOn w:val="Normln"/>
    <w:next w:val="Normln"/>
    <w:autoRedefine/>
    <w:uiPriority w:val="99"/>
    <w:semiHidden/>
    <w:unhideWhenUsed/>
    <w:rsid w:val="00265AE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Obsah6">
    <w:name w:val="toc 6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Obsah7">
    <w:name w:val="toc 7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Obsah8">
    <w:name w:val="toc 8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Obsah9">
    <w:name w:val="toc 9"/>
    <w:basedOn w:val="Normln"/>
    <w:next w:val="Normln"/>
    <w:autoRedefine/>
    <w:uiPriority w:val="99"/>
    <w:semiHidden/>
    <w:unhideWhenUsed/>
    <w:qFormat/>
    <w:rsid w:val="00265AE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Kategorie">
    <w:name w:val="Kategorie"/>
    <w:basedOn w:val="Normln"/>
    <w:uiPriority w:val="49"/>
    <w:rsid w:val="00265AEC"/>
    <w:pPr>
      <w:spacing w:after="0"/>
    </w:pPr>
    <w:rPr>
      <w:b/>
      <w:sz w:val="24"/>
      <w:szCs w:val="24"/>
    </w:rPr>
  </w:style>
  <w:style w:type="paragraph" w:customStyle="1" w:styleId="Nzevspolenosti">
    <w:name w:val="Název společnosti"/>
    <w:basedOn w:val="Normln"/>
    <w:uiPriority w:val="49"/>
    <w:rsid w:val="00265AEC"/>
    <w:pPr>
      <w:spacing w:after="0"/>
    </w:pPr>
    <w:rPr>
      <w:rFonts w:cstheme="minorHAnsi"/>
      <w:sz w:val="36"/>
      <w:szCs w:val="36"/>
    </w:rPr>
  </w:style>
  <w:style w:type="paragraph" w:customStyle="1" w:styleId="Sudvzpat">
    <w:name w:val="Sudé v zápatí"/>
    <w:basedOn w:val="Normln"/>
    <w:unhideWhenUsed/>
    <w:qFormat/>
    <w:rsid w:val="00265AEC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Lichvzpat">
    <w:name w:val="Liché v zápatí"/>
    <w:basedOn w:val="Normln"/>
    <w:unhideWhenUsed/>
    <w:qFormat/>
    <w:rsid w:val="00265AEC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Sudvzhlav">
    <w:name w:val="Sudé v záhlaví"/>
    <w:basedOn w:val="Normln"/>
    <w:unhideWhenUsed/>
    <w:qFormat/>
    <w:rsid w:val="00265AEC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</w:rPr>
  </w:style>
  <w:style w:type="paragraph" w:customStyle="1" w:styleId="Lichvzhlav">
    <w:name w:val="Liché v záhlaví"/>
    <w:basedOn w:val="Normln"/>
    <w:unhideWhenUsed/>
    <w:qFormat/>
    <w:rsid w:val="00265AEC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</w:rPr>
  </w:style>
  <w:style w:type="paragraph" w:customStyle="1" w:styleId="Bezmezer1">
    <w:name w:val="Bez mezer1"/>
    <w:basedOn w:val="Normln"/>
    <w:qFormat/>
    <w:rsid w:val="00265AEC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lnweb">
    <w:name w:val="Normal (Web)"/>
    <w:basedOn w:val="Normln"/>
    <w:uiPriority w:val="99"/>
    <w:unhideWhenUsed/>
    <w:rsid w:val="00BD4C0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6C7F6B"/>
    <w:pPr>
      <w:spacing w:after="120"/>
    </w:pPr>
    <w:rPr>
      <w:rFonts w:ascii="Tw Cen MT" w:eastAsia="Times New Roman" w:hAnsi="Tw Cen MT"/>
      <w:kern w:val="0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C7F6B"/>
    <w:rPr>
      <w:rFonts w:ascii="Tw Cen MT" w:eastAsia="Times New Roman" w:hAnsi="Tw Cen MT"/>
      <w:kern w:val="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C7F6B"/>
    <w:pPr>
      <w:spacing w:after="12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F6B"/>
    <w:rPr>
      <w:rFonts w:ascii="Calibri" w:eastAsia="Calibri" w:hAnsi="Calibri"/>
      <w:kern w:val="0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847FC"/>
    <w:pPr>
      <w:spacing w:after="120" w:line="48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847FC"/>
    <w:rPr>
      <w:rFonts w:ascii="Calibri" w:eastAsia="Calibri" w:hAnsi="Calibri"/>
      <w:kern w:val="0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33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2563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37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na.pecinova@ekomonitor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edianReport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0A58896-6D8B-4DF4-8377-6FBC5BC5E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1759E-94D8-4F9B-A4D5-1CEF944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8. – 10. listopadu 2016, hotel Atom, Třebíč</dc:subject>
  <dc:creator>Alena Pecinová</dc:creator>
  <cp:keywords/>
  <cp:lastModifiedBy>Alena Pecinová</cp:lastModifiedBy>
  <cp:revision>4</cp:revision>
  <cp:lastPrinted>2016-09-22T06:08:00Z</cp:lastPrinted>
  <dcterms:created xsi:type="dcterms:W3CDTF">2016-09-22T06:17:00Z</dcterms:created>
  <dcterms:modified xsi:type="dcterms:W3CDTF">2016-09-27T09:35:00Z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