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36" w:rsidRPr="007E47EF" w:rsidRDefault="007E47EF" w:rsidP="007E47EF">
      <w:pPr>
        <w:pStyle w:val="Nzev"/>
        <w:jc w:val="center"/>
      </w:pPr>
      <w:sdt>
        <w:sdtPr>
          <w:id w:val="-2129384759"/>
          <w:docPartObj>
            <w:docPartGallery w:val="Cover Pages"/>
            <w:docPartUnique/>
          </w:docPartObj>
        </w:sdtPr>
        <w:sdtEndPr/>
        <w:sdtContent>
          <w:r w:rsidR="00B152FC" w:rsidRPr="00B152F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E2783DA" wp14:editId="3CFA02DC">
                    <wp:simplePos x="0" y="0"/>
                    <wp:positionH relativeFrom="column">
                      <wp:posOffset>1092024</wp:posOffset>
                    </wp:positionH>
                    <wp:positionV relativeFrom="paragraph">
                      <wp:posOffset>2618105</wp:posOffset>
                    </wp:positionV>
                    <wp:extent cx="4499610" cy="1476375"/>
                    <wp:effectExtent l="0" t="0" r="0" b="0"/>
                    <wp:wrapNone/>
                    <wp:docPr id="5" name="Textové po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9610" cy="1476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189B" w:rsidRDefault="00BB18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2783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6" type="#_x0000_t202" style="position:absolute;left:0;text-align:left;margin-left:86pt;margin-top:206.15pt;width:354.3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" filled="f" stroked="f" strokeweight=".5pt">
                    <v:textbox>
                      <w:txbxContent>
                        <w:p w:rsidR="00BB189B" w:rsidRDefault="00BB189B"/>
                      </w:txbxContent>
                    </v:textbox>
                  </v:shape>
                </w:pict>
              </mc:Fallback>
            </mc:AlternateContent>
          </w:r>
        </w:sdtContent>
      </w:sdt>
      <w:bookmarkStart w:id="0" w:name="_GoBack"/>
      <w:bookmarkEnd w:id="0"/>
      <w:r w:rsidR="00304DC8" w:rsidRPr="00B152F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5E840B" wp14:editId="11FC79D5">
                <wp:simplePos x="0" y="0"/>
                <wp:positionH relativeFrom="margin">
                  <wp:posOffset>-87339</wp:posOffset>
                </wp:positionH>
                <wp:positionV relativeFrom="paragraph">
                  <wp:posOffset>297952</wp:posOffset>
                </wp:positionV>
                <wp:extent cx="5753100" cy="695325"/>
                <wp:effectExtent l="0" t="0" r="0" b="952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9B" w:rsidRDefault="00BB189B" w:rsidP="00FD11E7">
                            <w:pPr>
                              <w:spacing w:after="0" w:line="240" w:lineRule="auto"/>
                              <w:jc w:val="center"/>
                              <w:rPr>
                                <w:color w:val="4C4635" w:themeColor="text2" w:themeShade="BF"/>
                                <w:sz w:val="22"/>
                              </w:rPr>
                            </w:pPr>
                            <w:r w:rsidRPr="00057C3D">
                              <w:rPr>
                                <w:color w:val="4C4635" w:themeColor="text2" w:themeShade="BF"/>
                                <w:sz w:val="22"/>
                              </w:rPr>
                              <w:t xml:space="preserve">Vyplňte (zaškrtněte čtvereček u varianty, kterou </w:t>
                            </w:r>
                            <w:r>
                              <w:rPr>
                                <w:color w:val="4C4635" w:themeColor="text2" w:themeShade="BF"/>
                                <w:sz w:val="22"/>
                              </w:rPr>
                              <w:t>jste si vybrali</w:t>
                            </w:r>
                            <w:r w:rsidRPr="00057C3D">
                              <w:rPr>
                                <w:color w:val="4C4635" w:themeColor="text2" w:themeShade="BF"/>
                                <w:sz w:val="22"/>
                              </w:rPr>
                              <w:t xml:space="preserve">) a odešlete laskavě </w:t>
                            </w:r>
                          </w:p>
                          <w:p w:rsidR="00BB189B" w:rsidRPr="00057C3D" w:rsidRDefault="00BB189B" w:rsidP="00FD11E7">
                            <w:pPr>
                              <w:spacing w:after="0" w:line="240" w:lineRule="auto"/>
                              <w:jc w:val="center"/>
                              <w:rPr>
                                <w:color w:val="4C4635" w:themeColor="text2" w:themeShade="BF"/>
                                <w:sz w:val="22"/>
                              </w:rPr>
                            </w:pPr>
                            <w:r w:rsidRPr="00057C3D">
                              <w:rPr>
                                <w:color w:val="4C4635" w:themeColor="text2" w:themeShade="BF"/>
                                <w:sz w:val="22"/>
                              </w:rPr>
                              <w:t xml:space="preserve">na adresu Vodní zdroje Ekomonitor spol. s r.o., </w:t>
                            </w:r>
                            <w:proofErr w:type="spellStart"/>
                            <w:r w:rsidRPr="00057C3D">
                              <w:rPr>
                                <w:color w:val="4C4635" w:themeColor="text2" w:themeShade="BF"/>
                                <w:sz w:val="22"/>
                              </w:rPr>
                              <w:t>Píšťovy</w:t>
                            </w:r>
                            <w:proofErr w:type="spellEnd"/>
                            <w:r w:rsidRPr="00057C3D">
                              <w:rPr>
                                <w:color w:val="4C4635" w:themeColor="text2" w:themeShade="BF"/>
                                <w:sz w:val="22"/>
                              </w:rPr>
                              <w:t xml:space="preserve"> 820, 537 01 Chrudim III nebo na e-mail: </w:t>
                            </w:r>
                            <w:hyperlink r:id="rId9" w:history="1">
                              <w:r w:rsidRPr="00057C3D">
                                <w:rPr>
                                  <w:rStyle w:val="Hypertextovodkaz"/>
                                  <w:color w:val="4C4635" w:themeColor="text2" w:themeShade="BF"/>
                                  <w:sz w:val="22"/>
                                </w:rPr>
                                <w:t>alena.pecinova@ekomonitor.cz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BF42" id="Textové pole 17" o:spid="_x0000_s1047" type="#_x0000_t202" style="position:absolute;left:0;text-align:left;margin-left:-6.9pt;margin-top:23.45pt;width:453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" stroked="f">
                <v:textbox>
                  <w:txbxContent>
                    <w:p w:rsidR="00BB189B" w:rsidRDefault="00BB189B" w:rsidP="00FD11E7">
                      <w:pPr>
                        <w:spacing w:after="0" w:line="240" w:lineRule="auto"/>
                        <w:jc w:val="center"/>
                        <w:rPr>
                          <w:color w:val="4C4635" w:themeColor="text2" w:themeShade="BF"/>
                          <w:sz w:val="22"/>
                        </w:rPr>
                      </w:pPr>
                      <w:r w:rsidRPr="00057C3D">
                        <w:rPr>
                          <w:color w:val="4C4635" w:themeColor="text2" w:themeShade="BF"/>
                          <w:sz w:val="22"/>
                        </w:rPr>
                        <w:t xml:space="preserve">Vyplňte (zaškrtněte čtvereček u varianty, kterou </w:t>
                      </w:r>
                      <w:r>
                        <w:rPr>
                          <w:color w:val="4C4635" w:themeColor="text2" w:themeShade="BF"/>
                          <w:sz w:val="22"/>
                        </w:rPr>
                        <w:t>jste si vybrali</w:t>
                      </w:r>
                      <w:r w:rsidRPr="00057C3D">
                        <w:rPr>
                          <w:color w:val="4C4635" w:themeColor="text2" w:themeShade="BF"/>
                          <w:sz w:val="22"/>
                        </w:rPr>
                        <w:t xml:space="preserve">) a odešlete laskavě </w:t>
                      </w:r>
                    </w:p>
                    <w:p w:rsidR="00BB189B" w:rsidRPr="00057C3D" w:rsidRDefault="00BB189B" w:rsidP="00FD11E7">
                      <w:pPr>
                        <w:spacing w:after="0" w:line="240" w:lineRule="auto"/>
                        <w:jc w:val="center"/>
                        <w:rPr>
                          <w:color w:val="4C4635" w:themeColor="text2" w:themeShade="BF"/>
                          <w:sz w:val="22"/>
                        </w:rPr>
                      </w:pPr>
                      <w:r w:rsidRPr="00057C3D">
                        <w:rPr>
                          <w:color w:val="4C4635" w:themeColor="text2" w:themeShade="BF"/>
                          <w:sz w:val="22"/>
                        </w:rPr>
                        <w:t xml:space="preserve">na adresu Vodní zdroje Ekomonitor spol. s r.o., </w:t>
                      </w:r>
                      <w:proofErr w:type="spellStart"/>
                      <w:r w:rsidRPr="00057C3D">
                        <w:rPr>
                          <w:color w:val="4C4635" w:themeColor="text2" w:themeShade="BF"/>
                          <w:sz w:val="22"/>
                        </w:rPr>
                        <w:t>Píšťovy</w:t>
                      </w:r>
                      <w:proofErr w:type="spellEnd"/>
                      <w:r w:rsidRPr="00057C3D">
                        <w:rPr>
                          <w:color w:val="4C4635" w:themeColor="text2" w:themeShade="BF"/>
                          <w:sz w:val="22"/>
                        </w:rPr>
                        <w:t xml:space="preserve"> 820, 537 01 Chrudim III nebo na e-mail: </w:t>
                      </w:r>
                      <w:hyperlink r:id="rId16" w:history="1">
                        <w:r w:rsidRPr="00057C3D">
                          <w:rPr>
                            <w:rStyle w:val="Hypertextovodkaz"/>
                            <w:color w:val="4C4635" w:themeColor="text2" w:themeShade="BF"/>
                            <w:sz w:val="22"/>
                          </w:rPr>
                          <w:t>alena.pecinova@ekomonitor.cz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761336" w:rsidRPr="00B152FC">
        <w:rPr>
          <w:b/>
          <w:sz w:val="36"/>
          <w:szCs w:val="36"/>
        </w:rPr>
        <w:t>Závazná přihláška</w:t>
      </w:r>
    </w:p>
    <w:p w:rsidR="00761336" w:rsidRPr="00B152FC" w:rsidRDefault="00761336" w:rsidP="00761336">
      <w:pPr>
        <w:jc w:val="center"/>
        <w:rPr>
          <w:color w:val="4C4635" w:themeColor="text2" w:themeShade="BF"/>
          <w:sz w:val="48"/>
        </w:rPr>
      </w:pPr>
    </w:p>
    <w:p w:rsidR="00761336" w:rsidRPr="00B152FC" w:rsidRDefault="00761336" w:rsidP="00CC685E">
      <w:pPr>
        <w:rPr>
          <w:color w:val="4C4635" w:themeColor="text2" w:themeShade="BF"/>
          <w:sz w:val="12"/>
        </w:rPr>
      </w:pPr>
    </w:p>
    <w:tbl>
      <w:tblPr>
        <w:tblStyle w:val="Mkatabulky"/>
        <w:tblpPr w:leftFromText="141" w:rightFromText="141" w:vertAnchor="text" w:horzAnchor="margin" w:tblpXSpec="center" w:tblpY="165"/>
        <w:tblW w:w="9062" w:type="dxa"/>
        <w:jc w:val="center"/>
        <w:tblBorders>
          <w:top w:val="single" w:sz="4" w:space="0" w:color="332F23" w:themeColor="text2" w:themeShade="80"/>
          <w:left w:val="single" w:sz="4" w:space="0" w:color="332F23" w:themeColor="text2" w:themeShade="80"/>
          <w:bottom w:val="single" w:sz="4" w:space="0" w:color="332F23" w:themeColor="text2" w:themeShade="80"/>
          <w:right w:val="single" w:sz="4" w:space="0" w:color="332F23" w:themeColor="text2" w:themeShade="80"/>
          <w:insideH w:val="single" w:sz="4" w:space="0" w:color="332F23" w:themeColor="text2" w:themeShade="80"/>
          <w:insideV w:val="single" w:sz="4" w:space="0" w:color="332F23" w:themeColor="text2" w:themeShade="80"/>
        </w:tblBorders>
        <w:tblLook w:val="04A0" w:firstRow="1" w:lastRow="0" w:firstColumn="1" w:lastColumn="0" w:noHBand="0" w:noVBand="1"/>
      </w:tblPr>
      <w:tblGrid>
        <w:gridCol w:w="1813"/>
        <w:gridCol w:w="3118"/>
        <w:gridCol w:w="2065"/>
        <w:gridCol w:w="2066"/>
      </w:tblGrid>
      <w:tr w:rsidR="00B152FC" w:rsidRPr="00B152FC" w:rsidTr="007E11B2">
        <w:trPr>
          <w:trHeight w:val="680"/>
          <w:jc w:val="center"/>
        </w:trPr>
        <w:tc>
          <w:tcPr>
            <w:tcW w:w="1813" w:type="dxa"/>
            <w:shd w:val="clear" w:color="auto" w:fill="332F23" w:themeFill="text2" w:themeFillShade="80"/>
            <w:vAlign w:val="center"/>
          </w:tcPr>
          <w:p w:rsidR="00761336" w:rsidRPr="007E11B2" w:rsidRDefault="00761336" w:rsidP="004A1F4C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7E11B2">
              <w:rPr>
                <w:color w:val="FFFFFF" w:themeColor="background1"/>
                <w:sz w:val="22"/>
              </w:rPr>
              <w:t>titul, jméno</w:t>
            </w:r>
          </w:p>
          <w:p w:rsidR="00761336" w:rsidRPr="007E11B2" w:rsidRDefault="00761336" w:rsidP="004A1F4C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7E11B2">
              <w:rPr>
                <w:color w:val="FFFFFF" w:themeColor="background1"/>
                <w:sz w:val="22"/>
              </w:rPr>
              <w:t>a příjmení</w:t>
            </w:r>
          </w:p>
        </w:tc>
        <w:tc>
          <w:tcPr>
            <w:tcW w:w="7249" w:type="dxa"/>
            <w:gridSpan w:val="3"/>
          </w:tcPr>
          <w:p w:rsidR="00761336" w:rsidRPr="00B152FC" w:rsidRDefault="00761336" w:rsidP="004A1F4C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</w:tr>
      <w:tr w:rsidR="00B152FC" w:rsidRPr="00B152FC" w:rsidTr="007E11B2">
        <w:trPr>
          <w:trHeight w:val="907"/>
          <w:jc w:val="center"/>
        </w:trPr>
        <w:tc>
          <w:tcPr>
            <w:tcW w:w="1813" w:type="dxa"/>
            <w:shd w:val="clear" w:color="auto" w:fill="332F23" w:themeFill="text2" w:themeFillShade="80"/>
            <w:vAlign w:val="center"/>
          </w:tcPr>
          <w:p w:rsidR="00761336" w:rsidRPr="007E11B2" w:rsidRDefault="004A1F4C" w:rsidP="004A1F4C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7E11B2">
              <w:rPr>
                <w:color w:val="FFFFFF" w:themeColor="background1"/>
                <w:sz w:val="22"/>
              </w:rPr>
              <w:t xml:space="preserve">název a adresa </w:t>
            </w:r>
            <w:r w:rsidR="00761336" w:rsidRPr="007E11B2">
              <w:rPr>
                <w:color w:val="FFFFFF" w:themeColor="background1"/>
                <w:sz w:val="22"/>
              </w:rPr>
              <w:t>(firmy)</w:t>
            </w:r>
          </w:p>
        </w:tc>
        <w:tc>
          <w:tcPr>
            <w:tcW w:w="7249" w:type="dxa"/>
            <w:gridSpan w:val="3"/>
          </w:tcPr>
          <w:p w:rsidR="00761336" w:rsidRPr="00B152FC" w:rsidRDefault="00761336" w:rsidP="004A1F4C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</w:tr>
      <w:tr w:rsidR="00B152FC" w:rsidRPr="00B152FC" w:rsidTr="007E11B2">
        <w:trPr>
          <w:trHeight w:val="454"/>
          <w:jc w:val="center"/>
        </w:trPr>
        <w:tc>
          <w:tcPr>
            <w:tcW w:w="1813" w:type="dxa"/>
            <w:shd w:val="clear" w:color="auto" w:fill="332F23" w:themeFill="text2" w:themeFillShade="80"/>
            <w:vAlign w:val="center"/>
          </w:tcPr>
          <w:p w:rsidR="00761336" w:rsidRPr="007E11B2" w:rsidRDefault="00761336" w:rsidP="004A1F4C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7E11B2">
              <w:rPr>
                <w:color w:val="FFFFFF" w:themeColor="background1"/>
                <w:sz w:val="22"/>
              </w:rPr>
              <w:t>telefon</w:t>
            </w:r>
          </w:p>
        </w:tc>
        <w:tc>
          <w:tcPr>
            <w:tcW w:w="7249" w:type="dxa"/>
            <w:gridSpan w:val="3"/>
          </w:tcPr>
          <w:p w:rsidR="00761336" w:rsidRPr="00B152FC" w:rsidRDefault="00761336" w:rsidP="004A1F4C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</w:tr>
      <w:tr w:rsidR="00B152FC" w:rsidRPr="00B152FC" w:rsidTr="007E11B2">
        <w:trPr>
          <w:trHeight w:val="454"/>
          <w:jc w:val="center"/>
        </w:trPr>
        <w:tc>
          <w:tcPr>
            <w:tcW w:w="1813" w:type="dxa"/>
            <w:shd w:val="clear" w:color="auto" w:fill="332F23" w:themeFill="text2" w:themeFillShade="80"/>
            <w:vAlign w:val="center"/>
          </w:tcPr>
          <w:p w:rsidR="00761336" w:rsidRPr="007E11B2" w:rsidRDefault="00761336" w:rsidP="004A1F4C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7E11B2">
              <w:rPr>
                <w:color w:val="FFFFFF" w:themeColor="background1"/>
                <w:sz w:val="22"/>
              </w:rPr>
              <w:t>e-mail</w:t>
            </w:r>
          </w:p>
        </w:tc>
        <w:tc>
          <w:tcPr>
            <w:tcW w:w="7249" w:type="dxa"/>
            <w:gridSpan w:val="3"/>
          </w:tcPr>
          <w:p w:rsidR="00761336" w:rsidRPr="00B152FC" w:rsidRDefault="00761336" w:rsidP="004A1F4C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</w:tr>
      <w:tr w:rsidR="00B152FC" w:rsidRPr="00B152FC" w:rsidTr="007E11B2">
        <w:trPr>
          <w:trHeight w:val="454"/>
          <w:jc w:val="center"/>
        </w:trPr>
        <w:tc>
          <w:tcPr>
            <w:tcW w:w="4931" w:type="dxa"/>
            <w:gridSpan w:val="2"/>
            <w:shd w:val="clear" w:color="auto" w:fill="332F23" w:themeFill="text2" w:themeFillShade="80"/>
            <w:vAlign w:val="center"/>
          </w:tcPr>
          <w:p w:rsidR="00761336" w:rsidRPr="007E11B2" w:rsidRDefault="00761336" w:rsidP="004A1F4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E11B2">
              <w:rPr>
                <w:b/>
                <w:color w:val="FFFFFF" w:themeColor="background1"/>
                <w:sz w:val="22"/>
              </w:rPr>
              <w:t>Přihlašuji se k účasti na semináři s názvem</w:t>
            </w:r>
          </w:p>
        </w:tc>
        <w:tc>
          <w:tcPr>
            <w:tcW w:w="4131" w:type="dxa"/>
            <w:gridSpan w:val="2"/>
            <w:shd w:val="clear" w:color="auto" w:fill="332F23" w:themeFill="text2" w:themeFillShade="80"/>
            <w:vAlign w:val="center"/>
          </w:tcPr>
          <w:p w:rsidR="00761336" w:rsidRPr="007E11B2" w:rsidRDefault="00761336" w:rsidP="004A1F4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E11B2">
              <w:rPr>
                <w:b/>
                <w:color w:val="FFFFFF" w:themeColor="background1"/>
                <w:sz w:val="22"/>
              </w:rPr>
              <w:t>v termínu a místě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761336" w:rsidRPr="00B152FC" w:rsidRDefault="00761336" w:rsidP="004A1F4C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E56285" wp14:editId="3B0167E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95885</wp:posOffset>
                      </wp:positionV>
                      <wp:extent cx="193040" cy="179070"/>
                      <wp:effectExtent l="0" t="0" r="16510" b="11430"/>
                      <wp:wrapNone/>
                      <wp:docPr id="71" name="Obdélní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0F6E9" id="Obdélník 71" o:spid="_x0000_s1026" style="position:absolute;margin-left:3.2pt;margin-top:7.55pt;width:15.2pt;height:14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</w:p>
          <w:p w:rsidR="00773E47" w:rsidRPr="00B152FC" w:rsidRDefault="008E6C47" w:rsidP="008E6C47">
            <w:pPr>
              <w:tabs>
                <w:tab w:val="left" w:pos="880"/>
              </w:tabs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8E6C47">
              <w:rPr>
                <w:color w:val="4C4635" w:themeColor="text2" w:themeShade="BF"/>
                <w:sz w:val="22"/>
              </w:rPr>
              <w:t xml:space="preserve">Finanční podpory zaměřené na les-  </w:t>
            </w:r>
            <w:r>
              <w:rPr>
                <w:color w:val="4C4635" w:themeColor="text2" w:themeShade="BF"/>
                <w:sz w:val="22"/>
              </w:rPr>
              <w:t xml:space="preserve">                         E</w:t>
            </w:r>
            <w:r w:rsidRPr="008E6C47">
              <w:rPr>
                <w:color w:val="4C4635" w:themeColor="text2" w:themeShade="BF"/>
                <w:sz w:val="22"/>
              </w:rPr>
              <w:t>konomické nástroje v lesním hospodářství</w:t>
            </w:r>
          </w:p>
          <w:p w:rsidR="00761336" w:rsidRPr="00B152FC" w:rsidRDefault="00761336" w:rsidP="00773E47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761336" w:rsidRPr="00B152FC" w:rsidRDefault="00761336" w:rsidP="004A1F4C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CC03F" wp14:editId="5E67FFD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72" name="Obdélník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89B" w:rsidRDefault="00BB189B" w:rsidP="007613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CC03F" id="Obdélník 72" o:spid="_x0000_s1048" style="position:absolute;left:0;text-align:left;margin-left:3.5pt;margin-top:6pt;width:15.2pt;height:14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" fillcolor="white [3201]" strokecolor="#b1a089 [3209]" strokeweight="2pt">
                      <v:textbox>
                        <w:txbxContent>
                          <w:p w:rsidR="00BB189B" w:rsidRDefault="00BB189B" w:rsidP="007613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</w:t>
            </w:r>
            <w:r w:rsidR="00773E47" w:rsidRPr="00B152FC">
              <w:rPr>
                <w:color w:val="4C4635" w:themeColor="text2" w:themeShade="BF"/>
                <w:sz w:val="22"/>
              </w:rPr>
              <w:t>20</w:t>
            </w:r>
            <w:r w:rsidRPr="00B152FC">
              <w:rPr>
                <w:color w:val="4C4635" w:themeColor="text2" w:themeShade="BF"/>
                <w:sz w:val="22"/>
              </w:rPr>
              <w:t xml:space="preserve">. </w:t>
            </w:r>
            <w:r w:rsidR="00773E47" w:rsidRPr="00B152FC">
              <w:rPr>
                <w:color w:val="4C4635" w:themeColor="text2" w:themeShade="BF"/>
                <w:sz w:val="22"/>
              </w:rPr>
              <w:t>9</w:t>
            </w:r>
            <w:r w:rsidRPr="00B152FC">
              <w:rPr>
                <w:color w:val="4C4635" w:themeColor="text2" w:themeShade="BF"/>
                <w:sz w:val="22"/>
              </w:rPr>
              <w:t xml:space="preserve">. </w:t>
            </w:r>
            <w:r w:rsidR="00773E47" w:rsidRPr="00B152FC">
              <w:rPr>
                <w:color w:val="4C4635" w:themeColor="text2" w:themeShade="BF"/>
                <w:sz w:val="22"/>
              </w:rPr>
              <w:t>2016</w:t>
            </w:r>
          </w:p>
          <w:p w:rsidR="00761336" w:rsidRPr="00B152FC" w:rsidRDefault="00773E47" w:rsidP="004A1F4C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>Blansko</w:t>
            </w:r>
          </w:p>
        </w:tc>
        <w:tc>
          <w:tcPr>
            <w:tcW w:w="2066" w:type="dxa"/>
            <w:vAlign w:val="center"/>
          </w:tcPr>
          <w:p w:rsidR="00761336" w:rsidRPr="00B152FC" w:rsidRDefault="00761336" w:rsidP="004A1F4C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CF85FE" wp14:editId="725450C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50" name="Obdélní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96D7B" id="Obdélník 50" o:spid="_x0000_s1026" style="position:absolute;margin-left:3.5pt;margin-top:6pt;width:15.2pt;height:14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M8n3sBI&#10;AgAAtQ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="00773E47" w:rsidRPr="00B152FC">
              <w:rPr>
                <w:color w:val="4C4635" w:themeColor="text2" w:themeShade="BF"/>
                <w:sz w:val="22"/>
              </w:rPr>
              <w:t xml:space="preserve">     15</w:t>
            </w:r>
            <w:r w:rsidRPr="00B152FC">
              <w:rPr>
                <w:color w:val="4C4635" w:themeColor="text2" w:themeShade="BF"/>
                <w:sz w:val="22"/>
              </w:rPr>
              <w:t xml:space="preserve">. </w:t>
            </w:r>
            <w:r w:rsidR="00773E47" w:rsidRPr="00B152FC">
              <w:rPr>
                <w:color w:val="4C4635" w:themeColor="text2" w:themeShade="BF"/>
                <w:sz w:val="22"/>
              </w:rPr>
              <w:t>11</w:t>
            </w:r>
            <w:r w:rsidRPr="00B152FC">
              <w:rPr>
                <w:color w:val="4C4635" w:themeColor="text2" w:themeShade="BF"/>
                <w:sz w:val="22"/>
              </w:rPr>
              <w:t xml:space="preserve">. </w:t>
            </w:r>
            <w:r w:rsidR="00773E47" w:rsidRPr="00B152FC">
              <w:rPr>
                <w:color w:val="4C4635" w:themeColor="text2" w:themeShade="BF"/>
                <w:sz w:val="22"/>
              </w:rPr>
              <w:t>2016</w:t>
            </w:r>
          </w:p>
          <w:p w:rsidR="00761336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</w:t>
            </w:r>
            <w:r w:rsidR="00773E47" w:rsidRPr="00B152FC">
              <w:rPr>
                <w:color w:val="4C4635" w:themeColor="text2" w:themeShade="BF"/>
                <w:sz w:val="22"/>
              </w:rPr>
              <w:t>Turnov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761336" w:rsidRPr="00B152FC" w:rsidRDefault="00C10B26" w:rsidP="004A1F4C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7AF852F" wp14:editId="53953B4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71120</wp:posOffset>
                      </wp:positionV>
                      <wp:extent cx="193040" cy="179070"/>
                      <wp:effectExtent l="0" t="0" r="16510" b="11430"/>
                      <wp:wrapNone/>
                      <wp:docPr id="39" name="Obdélní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5DB4" id="Obdélník 39" o:spid="_x0000_s1026" style="position:absolute;margin-left:3.15pt;margin-top:5.6pt;width:15.2pt;height:1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="00773E47" w:rsidRPr="00B152FC">
              <w:rPr>
                <w:color w:val="4C4635" w:themeColor="text2" w:themeShade="BF"/>
                <w:sz w:val="22"/>
              </w:rPr>
              <w:t>Škody zvěří na lesních a zemědělských kulturách</w:t>
            </w:r>
          </w:p>
        </w:tc>
        <w:tc>
          <w:tcPr>
            <w:tcW w:w="2065" w:type="dxa"/>
            <w:vAlign w:val="center"/>
          </w:tcPr>
          <w:p w:rsidR="00517601" w:rsidRPr="00B152FC" w:rsidRDefault="00761336" w:rsidP="00517601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773C7D" wp14:editId="1858447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73" name="Obdélník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B592" id="Obdélník 73" o:spid="_x0000_s1026" style="position:absolute;margin-left:3.5pt;margin-top:6pt;width:15.2pt;height:14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BgVrPz&#10;SQIAALU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</w:t>
            </w:r>
            <w:r w:rsidR="00517601" w:rsidRPr="00B152FC">
              <w:rPr>
                <w:color w:val="4C4635" w:themeColor="text2" w:themeShade="BF"/>
                <w:sz w:val="22"/>
              </w:rPr>
              <w:t>21. 9. 2016</w:t>
            </w:r>
          </w:p>
          <w:p w:rsidR="00761336" w:rsidRPr="00B152FC" w:rsidRDefault="00517601" w:rsidP="00517601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>Blansko</w:t>
            </w:r>
          </w:p>
        </w:tc>
        <w:tc>
          <w:tcPr>
            <w:tcW w:w="2066" w:type="dxa"/>
            <w:vAlign w:val="center"/>
          </w:tcPr>
          <w:p w:rsidR="00517601" w:rsidRPr="00B152FC" w:rsidRDefault="00761336" w:rsidP="00517601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47D796" wp14:editId="1826521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74" name="Obdélník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6C66" id="Obdélník 74" o:spid="_x0000_s1026" style="position:absolute;margin-left:3.5pt;margin-top:6pt;width:15.2pt;height:1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B9um/G&#10;SQIAALU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</w:t>
            </w:r>
            <w:r w:rsidR="00517601" w:rsidRPr="00B152FC">
              <w:rPr>
                <w:color w:val="4C4635" w:themeColor="text2" w:themeShade="BF"/>
                <w:sz w:val="22"/>
              </w:rPr>
              <w:t>16. 11. 2016</w:t>
            </w:r>
          </w:p>
          <w:p w:rsidR="00761336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</w:t>
            </w:r>
            <w:r w:rsidR="00517601" w:rsidRPr="00B152FC">
              <w:rPr>
                <w:color w:val="4C4635" w:themeColor="text2" w:themeShade="BF"/>
                <w:sz w:val="22"/>
              </w:rPr>
              <w:t>Turnov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CC685E" w:rsidRPr="00B152FC" w:rsidRDefault="00B249E8" w:rsidP="00B249E8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84DD39D" wp14:editId="5CBC180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69850</wp:posOffset>
                      </wp:positionV>
                      <wp:extent cx="193040" cy="179070"/>
                      <wp:effectExtent l="0" t="0" r="16510" b="11430"/>
                      <wp:wrapNone/>
                      <wp:docPr id="95" name="Obdélník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E0AE" id="Obdélník 95" o:spid="_x0000_s1026" style="position:absolute;margin-left:3.75pt;margin-top:5.5pt;width:15.2pt;height:14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C10B26">
              <w:rPr>
                <w:color w:val="4C4635" w:themeColor="text2" w:themeShade="BF"/>
                <w:sz w:val="22"/>
              </w:rPr>
              <w:t>Klimatická změna a její dopad do oblasti pěstování a ochrany lesa</w:t>
            </w:r>
          </w:p>
        </w:tc>
        <w:tc>
          <w:tcPr>
            <w:tcW w:w="2065" w:type="dxa"/>
            <w:vAlign w:val="center"/>
          </w:tcPr>
          <w:p w:rsidR="00CC685E" w:rsidRPr="00B152FC" w:rsidRDefault="00CC685E" w:rsidP="00CC685E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F3D230" wp14:editId="42D3540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90" name="Obdélník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56E5" id="Obdélník 90" o:spid="_x0000_s1026" style="position:absolute;margin-left:3.5pt;margin-top:6pt;width:15.2pt;height:14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" fillcolor="white [3201]" strokecolor="#b1a089 [3209]" strokeweight="2pt"/>
                  </w:pict>
                </mc:Fallback>
              </mc:AlternateContent>
            </w:r>
            <w:r w:rsidR="00517601" w:rsidRPr="00B152FC">
              <w:rPr>
                <w:color w:val="4C4635" w:themeColor="text2" w:themeShade="BF"/>
                <w:sz w:val="22"/>
              </w:rPr>
              <w:t xml:space="preserve">       4</w:t>
            </w:r>
            <w:r w:rsidRPr="00B152FC">
              <w:rPr>
                <w:color w:val="4C4635" w:themeColor="text2" w:themeShade="BF"/>
                <w:sz w:val="22"/>
              </w:rPr>
              <w:t xml:space="preserve">. 10. </w:t>
            </w:r>
            <w:r w:rsidR="00517601" w:rsidRPr="00B152FC">
              <w:rPr>
                <w:color w:val="4C4635" w:themeColor="text2" w:themeShade="BF"/>
                <w:sz w:val="22"/>
              </w:rPr>
              <w:t>2016</w:t>
            </w:r>
          </w:p>
          <w:p w:rsidR="00CC685E" w:rsidRPr="00B152FC" w:rsidRDefault="00517601" w:rsidP="00517601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  Plzeň</w:t>
            </w:r>
          </w:p>
        </w:tc>
        <w:tc>
          <w:tcPr>
            <w:tcW w:w="2066" w:type="dxa"/>
            <w:vAlign w:val="center"/>
          </w:tcPr>
          <w:p w:rsidR="00CC685E" w:rsidRPr="00B152FC" w:rsidRDefault="00CC685E" w:rsidP="00517601">
            <w:pPr>
              <w:spacing w:after="0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04A78AA" wp14:editId="0403E47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91" name="Obdélník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D607" id="Obdélník 91" o:spid="_x0000_s1026" style="position:absolute;margin-left:3.5pt;margin-top:6pt;width:15.2pt;height:14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Jkd2u9I&#10;AgAAtQ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="00517601" w:rsidRPr="00B152FC">
              <w:rPr>
                <w:color w:val="4C4635" w:themeColor="text2" w:themeShade="BF"/>
                <w:sz w:val="22"/>
              </w:rPr>
              <w:t xml:space="preserve">            1. 11. 2016 </w:t>
            </w:r>
          </w:p>
          <w:p w:rsidR="00CC685E" w:rsidRPr="00B152FC" w:rsidRDefault="008329DD" w:rsidP="008329DD">
            <w:pPr>
              <w:spacing w:after="0" w:line="240" w:lineRule="auto"/>
              <w:ind w:left="386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</w:t>
            </w:r>
            <w:r w:rsidR="00517601" w:rsidRPr="00B152FC">
              <w:rPr>
                <w:color w:val="4C4635" w:themeColor="text2" w:themeShade="BF"/>
                <w:sz w:val="22"/>
              </w:rPr>
              <w:t>Znojmo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517601" w:rsidRPr="00B152FC" w:rsidRDefault="00B249E8" w:rsidP="00517601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610A8B" wp14:editId="39DE316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193040" cy="179070"/>
                      <wp:effectExtent l="0" t="0" r="16510" b="11430"/>
                      <wp:wrapNone/>
                      <wp:docPr id="58" name="Obdélní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871C" id="Obdélník 58" o:spid="_x0000_s1026" style="position:absolute;margin-left:4.6pt;margin-top:3.1pt;width:15.2pt;height:14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" fillcolor="white [3201]" strokecolor="#b1a089 [3209]" strokeweight="2pt"/>
                  </w:pict>
                </mc:Fallback>
              </mc:AlternateContent>
            </w:r>
            <w:r w:rsidR="00517601" w:rsidRPr="00B152FC">
              <w:rPr>
                <w:color w:val="4C4635" w:themeColor="text2" w:themeShade="BF"/>
                <w:sz w:val="22"/>
              </w:rPr>
              <w:t>Zadržování vody v lesních ekosystémech</w:t>
            </w:r>
          </w:p>
        </w:tc>
        <w:tc>
          <w:tcPr>
            <w:tcW w:w="2065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199A54" wp14:editId="1D42498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98" name="Obdélník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FCCF" id="Obdélník 98" o:spid="_x0000_s1026" style="position:absolute;margin-left:3.5pt;margin-top:6pt;width:15.2pt;height:14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L4pv7FI&#10;AgAAtQ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5. 10. 2016</w:t>
            </w:r>
          </w:p>
          <w:p w:rsidR="00517601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 P</w:t>
            </w:r>
            <w:r w:rsidR="00517601" w:rsidRPr="00B152FC">
              <w:rPr>
                <w:color w:val="4C4635" w:themeColor="text2" w:themeShade="BF"/>
                <w:sz w:val="22"/>
              </w:rPr>
              <w:t>lzeň</w:t>
            </w:r>
          </w:p>
        </w:tc>
        <w:tc>
          <w:tcPr>
            <w:tcW w:w="2066" w:type="dxa"/>
            <w:vAlign w:val="center"/>
          </w:tcPr>
          <w:p w:rsidR="00517601" w:rsidRPr="00B152FC" w:rsidRDefault="00517601" w:rsidP="00517601">
            <w:pPr>
              <w:spacing w:after="0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30C998A" wp14:editId="656B0B8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99" name="Obdélník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DD23" id="Obdélník 99" o:spid="_x0000_s1026" style="position:absolute;margin-left:3.5pt;margin-top:6pt;width:15.2pt;height:14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BXvwAx&#10;SQIAALU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     2. 11. 2016 </w:t>
            </w:r>
          </w:p>
          <w:p w:rsidR="00517601" w:rsidRPr="00B152FC" w:rsidRDefault="008329DD" w:rsidP="008329DD">
            <w:pPr>
              <w:spacing w:after="0" w:line="240" w:lineRule="auto"/>
              <w:ind w:left="386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</w:t>
            </w:r>
            <w:r w:rsidR="00517601" w:rsidRPr="00B152FC">
              <w:rPr>
                <w:color w:val="4C4635" w:themeColor="text2" w:themeShade="BF"/>
                <w:sz w:val="22"/>
              </w:rPr>
              <w:t>Znojmo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517601" w:rsidRPr="00B152FC" w:rsidRDefault="00C10B26" w:rsidP="00517601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6A58C43" wp14:editId="2802C0D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-2540</wp:posOffset>
                      </wp:positionV>
                      <wp:extent cx="193040" cy="179070"/>
                      <wp:effectExtent l="0" t="0" r="16510" b="11430"/>
                      <wp:wrapNone/>
                      <wp:docPr id="96" name="Obdélník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C63E" id="Obdélník 96" o:spid="_x0000_s1026" style="position:absolute;margin-left:6.25pt;margin-top:-.2pt;width:15.2pt;height:14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" fillcolor="white [3201]" strokecolor="#b1a089 [3209]" strokeweight="2pt"/>
                  </w:pict>
                </mc:Fallback>
              </mc:AlternateContent>
            </w:r>
            <w:r w:rsidR="00517601" w:rsidRPr="00B152FC">
              <w:rPr>
                <w:color w:val="4C4635" w:themeColor="text2" w:themeShade="BF"/>
                <w:sz w:val="22"/>
              </w:rPr>
              <w:t xml:space="preserve">             </w:t>
            </w:r>
            <w:r>
              <w:rPr>
                <w:color w:val="4C4635" w:themeColor="text2" w:themeShade="BF"/>
                <w:sz w:val="22"/>
              </w:rPr>
              <w:t>Stavby pro plnění funkcí lesů</w:t>
            </w:r>
          </w:p>
        </w:tc>
        <w:tc>
          <w:tcPr>
            <w:tcW w:w="2065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CAD5539" wp14:editId="70AB200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00" name="Obdélník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65B11" id="Obdélník 100" o:spid="_x0000_s1026" style="position:absolute;margin-left:3.5pt;margin-top:6pt;width:15.2pt;height:14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Fij+stI&#10;AgAAtw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6. 10. 2016</w:t>
            </w:r>
          </w:p>
          <w:p w:rsidR="00517601" w:rsidRPr="00B152FC" w:rsidRDefault="00517601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 Plzeň</w:t>
            </w:r>
          </w:p>
        </w:tc>
        <w:tc>
          <w:tcPr>
            <w:tcW w:w="2066" w:type="dxa"/>
            <w:vAlign w:val="center"/>
          </w:tcPr>
          <w:p w:rsidR="00517601" w:rsidRPr="00B152FC" w:rsidRDefault="00517601" w:rsidP="00517601">
            <w:pPr>
              <w:spacing w:after="0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FF7BE52" wp14:editId="0E4D48A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01" name="Obdélník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6D093" id="Obdélník 101" o:spid="_x0000_s1026" style="position:absolute;margin-left:3.5pt;margin-top:6pt;width:15.2pt;height:14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FUiQg9I&#10;AgAAtw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     3. 11. 2016 </w:t>
            </w:r>
          </w:p>
          <w:p w:rsidR="00517601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 </w:t>
            </w:r>
            <w:r w:rsidR="00517601" w:rsidRPr="00B152FC">
              <w:rPr>
                <w:color w:val="4C4635" w:themeColor="text2" w:themeShade="BF"/>
                <w:sz w:val="22"/>
              </w:rPr>
              <w:t>Znojmo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CC685E" w:rsidRPr="00C10B26" w:rsidRDefault="00C10B26" w:rsidP="00C10B26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5E8E1B2" wp14:editId="122737E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61595</wp:posOffset>
                      </wp:positionV>
                      <wp:extent cx="193040" cy="179070"/>
                      <wp:effectExtent l="0" t="0" r="16510" b="11430"/>
                      <wp:wrapNone/>
                      <wp:docPr id="66" name="Obdélník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3AE8" id="Obdélník 66" o:spid="_x0000_s1026" style="position:absolute;margin-left:5.95pt;margin-top:4.85pt;width:15.2pt;height:14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" fillcolor="white [3201]" strokecolor="#b1a089 [3209]" strokeweight="2pt"/>
                  </w:pict>
                </mc:Fallback>
              </mc:AlternateContent>
            </w:r>
            <w:r w:rsidRPr="00C10B26">
              <w:rPr>
                <w:color w:val="4C4635" w:themeColor="text2" w:themeShade="BF"/>
                <w:sz w:val="22"/>
              </w:rPr>
              <w:t xml:space="preserve">Ekonomika lesního </w:t>
            </w:r>
            <w:proofErr w:type="gramStart"/>
            <w:r w:rsidRPr="00C10B26">
              <w:rPr>
                <w:color w:val="4C4635" w:themeColor="text2" w:themeShade="BF"/>
                <w:sz w:val="22"/>
              </w:rPr>
              <w:t>podniku  – Vybrané</w:t>
            </w:r>
            <w:proofErr w:type="gramEnd"/>
            <w:r w:rsidRPr="00C10B26">
              <w:rPr>
                <w:color w:val="4C4635" w:themeColor="text2" w:themeShade="BF"/>
                <w:sz w:val="22"/>
              </w:rPr>
              <w:t xml:space="preserve"> účetní a daňové aspekty v lesním hospodářství</w:t>
            </w:r>
          </w:p>
        </w:tc>
        <w:tc>
          <w:tcPr>
            <w:tcW w:w="2065" w:type="dxa"/>
            <w:vAlign w:val="center"/>
          </w:tcPr>
          <w:p w:rsidR="00CC685E" w:rsidRPr="00B152FC" w:rsidRDefault="00CC685E" w:rsidP="00CC685E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597F196" wp14:editId="311BAD1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75" name="Obdélník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CC4B7" id="Obdélník 75" o:spid="_x0000_s1026" style="position:absolute;margin-left:3.5pt;margin-top:6pt;width:15.2pt;height:14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CULNBG&#10;SQIAALU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="00517601" w:rsidRPr="00B152FC">
              <w:rPr>
                <w:color w:val="4C4635" w:themeColor="text2" w:themeShade="BF"/>
                <w:sz w:val="22"/>
              </w:rPr>
              <w:t xml:space="preserve">       25</w:t>
            </w:r>
            <w:r w:rsidRPr="00B152FC">
              <w:rPr>
                <w:color w:val="4C4635" w:themeColor="text2" w:themeShade="BF"/>
                <w:sz w:val="22"/>
              </w:rPr>
              <w:t xml:space="preserve">. 10. </w:t>
            </w:r>
            <w:r w:rsidR="00517601" w:rsidRPr="00B152FC">
              <w:rPr>
                <w:color w:val="4C4635" w:themeColor="text2" w:themeShade="BF"/>
                <w:sz w:val="22"/>
              </w:rPr>
              <w:t>2016</w:t>
            </w:r>
          </w:p>
          <w:p w:rsidR="00CC685E" w:rsidRPr="00B152FC" w:rsidRDefault="008329DD" w:rsidP="008329DD">
            <w:pPr>
              <w:spacing w:after="0" w:line="240" w:lineRule="auto"/>
              <w:ind w:left="324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</w:t>
            </w:r>
            <w:r w:rsidR="00517601" w:rsidRPr="00B152FC">
              <w:rPr>
                <w:color w:val="4C4635" w:themeColor="text2" w:themeShade="BF"/>
                <w:sz w:val="22"/>
              </w:rPr>
              <w:t>Modrá</w:t>
            </w:r>
          </w:p>
        </w:tc>
        <w:tc>
          <w:tcPr>
            <w:tcW w:w="2066" w:type="dxa"/>
            <w:vAlign w:val="center"/>
          </w:tcPr>
          <w:p w:rsidR="00CC685E" w:rsidRPr="00B152FC" w:rsidRDefault="00CC685E" w:rsidP="00CC685E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CCC5B2" wp14:editId="03C8EBD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76" name="Obdélník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48A4" id="Obdélník 76" o:spid="_x0000_s1026" style="position:absolute;margin-left:3.5pt;margin-top:6pt;width:15.2pt;height:14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</w:t>
            </w:r>
            <w:r w:rsidR="00517601" w:rsidRPr="00B152FC">
              <w:rPr>
                <w:color w:val="4C4635" w:themeColor="text2" w:themeShade="BF"/>
                <w:sz w:val="22"/>
              </w:rPr>
              <w:t>22</w:t>
            </w:r>
            <w:r w:rsidRPr="00B152FC">
              <w:rPr>
                <w:color w:val="4C4635" w:themeColor="text2" w:themeShade="BF"/>
                <w:sz w:val="22"/>
              </w:rPr>
              <w:t xml:space="preserve">. 11. </w:t>
            </w:r>
            <w:r w:rsidR="00517601" w:rsidRPr="00B152FC">
              <w:rPr>
                <w:color w:val="4C4635" w:themeColor="text2" w:themeShade="BF"/>
                <w:sz w:val="22"/>
              </w:rPr>
              <w:t>2016</w:t>
            </w:r>
          </w:p>
          <w:p w:rsidR="00CC685E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</w:t>
            </w:r>
            <w:r w:rsidR="00517601" w:rsidRPr="00B152FC">
              <w:rPr>
                <w:color w:val="4C4635" w:themeColor="text2" w:themeShade="BF"/>
                <w:sz w:val="22"/>
              </w:rPr>
              <w:t>Litomyšl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517601" w:rsidRPr="00B152FC" w:rsidRDefault="00B249E8" w:rsidP="00517601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E0BACEE" wp14:editId="30F617E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60960</wp:posOffset>
                      </wp:positionV>
                      <wp:extent cx="193040" cy="179070"/>
                      <wp:effectExtent l="0" t="0" r="16510" b="11430"/>
                      <wp:wrapNone/>
                      <wp:docPr id="55" name="Obdélník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170B" id="Obdélník 55" o:spid="_x0000_s1026" style="position:absolute;margin-left:6.7pt;margin-top:4.8pt;width:15.2pt;height:14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" fillcolor="white [3201]" strokecolor="#b1a089 [3209]" strokeweight="2pt"/>
                  </w:pict>
                </mc:Fallback>
              </mc:AlternateContent>
            </w:r>
            <w:r w:rsidRPr="00C10B26">
              <w:rPr>
                <w:color w:val="4C4635" w:themeColor="text2" w:themeShade="BF"/>
                <w:sz w:val="22"/>
              </w:rPr>
              <w:t>Zvyšování úživnosti honiteb a úprava biotopu pro drobnou zvěř</w:t>
            </w:r>
          </w:p>
        </w:tc>
        <w:tc>
          <w:tcPr>
            <w:tcW w:w="2065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BFFD2E8" wp14:editId="504AEDE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12" name="Obdélník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389B" id="Obdélník 112" o:spid="_x0000_s1026" style="position:absolute;margin-left:3.5pt;margin-top:6pt;width:15.2pt;height:14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A/Y4/n&#10;SQIAALc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26. 10. 2016</w:t>
            </w:r>
          </w:p>
          <w:p w:rsidR="00517601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</w:t>
            </w:r>
            <w:r w:rsidR="00517601" w:rsidRPr="00B152FC">
              <w:rPr>
                <w:color w:val="4C4635" w:themeColor="text2" w:themeShade="BF"/>
                <w:sz w:val="22"/>
              </w:rPr>
              <w:t>Modrá</w:t>
            </w:r>
          </w:p>
        </w:tc>
        <w:tc>
          <w:tcPr>
            <w:tcW w:w="2066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59514F9" wp14:editId="235289C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13" name="Obdélník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8B0A" id="Obdélník 113" o:spid="_x0000_s1026" style="position:absolute;margin-left:3.5pt;margin-top:6pt;width:15.2pt;height:14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23. 11. 2016</w:t>
            </w:r>
          </w:p>
          <w:p w:rsidR="00517601" w:rsidRPr="00B152FC" w:rsidRDefault="008329DD" w:rsidP="008329DD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      </w:t>
            </w:r>
            <w:r w:rsidR="00517601" w:rsidRPr="00B152FC">
              <w:rPr>
                <w:color w:val="4C4635" w:themeColor="text2" w:themeShade="BF"/>
                <w:sz w:val="22"/>
              </w:rPr>
              <w:t>Litomyšl</w:t>
            </w:r>
          </w:p>
        </w:tc>
      </w:tr>
      <w:tr w:rsidR="00B152FC" w:rsidRPr="00B152FC" w:rsidTr="007E11B2">
        <w:trPr>
          <w:trHeight w:val="624"/>
          <w:jc w:val="center"/>
        </w:trPr>
        <w:tc>
          <w:tcPr>
            <w:tcW w:w="4931" w:type="dxa"/>
            <w:gridSpan w:val="2"/>
            <w:vAlign w:val="center"/>
          </w:tcPr>
          <w:p w:rsidR="00517601" w:rsidRPr="00B152FC" w:rsidRDefault="00B42A74" w:rsidP="00517601">
            <w:pPr>
              <w:spacing w:after="0" w:line="240" w:lineRule="auto"/>
              <w:ind w:left="596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10B4D69" wp14:editId="09A5A87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86360</wp:posOffset>
                      </wp:positionV>
                      <wp:extent cx="193040" cy="179070"/>
                      <wp:effectExtent l="0" t="0" r="16510" b="11430"/>
                      <wp:wrapNone/>
                      <wp:docPr id="67" name="Obdélník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6BFF5" id="Obdélník 67" o:spid="_x0000_s1026" style="position:absolute;margin-left:6.6pt;margin-top:6.8pt;width:15.2pt;height:14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" fillcolor="white [3201]" strokecolor="#b1a089 [3209]" strokeweight="2pt"/>
                  </w:pict>
                </mc:Fallback>
              </mc:AlternateContent>
            </w:r>
            <w:r w:rsidRPr="00C10B26">
              <w:rPr>
                <w:color w:val="4C4635" w:themeColor="text2" w:themeShade="BF"/>
                <w:sz w:val="22"/>
              </w:rPr>
              <w:t>Lesní hospodářství v evropsky významných lokalitách - Pěstební opatření pro zvýšení biodiverzity lesů v chráněných územích</w:t>
            </w:r>
          </w:p>
        </w:tc>
        <w:tc>
          <w:tcPr>
            <w:tcW w:w="2065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ind w:firstLine="40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030E060" wp14:editId="7E1CAB3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14" name="Obdélník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99B0" id="Obdélník 114" o:spid="_x0000_s1026" style="position:absolute;margin-left:3.5pt;margin-top:6pt;width:15.2pt;height:14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 27. 10. 2016</w:t>
            </w:r>
          </w:p>
          <w:p w:rsidR="00517601" w:rsidRPr="00B152FC" w:rsidRDefault="008329DD" w:rsidP="008329DD">
            <w:pPr>
              <w:spacing w:after="0" w:line="240" w:lineRule="auto"/>
              <w:ind w:left="324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 </w:t>
            </w:r>
            <w:r w:rsidR="00517601" w:rsidRPr="00B152FC">
              <w:rPr>
                <w:color w:val="4C4635" w:themeColor="text2" w:themeShade="BF"/>
                <w:sz w:val="22"/>
              </w:rPr>
              <w:t>Modrá</w:t>
            </w:r>
          </w:p>
        </w:tc>
        <w:tc>
          <w:tcPr>
            <w:tcW w:w="2066" w:type="dxa"/>
            <w:vAlign w:val="center"/>
          </w:tcPr>
          <w:p w:rsidR="00517601" w:rsidRPr="00B152FC" w:rsidRDefault="00517601" w:rsidP="00517601">
            <w:pPr>
              <w:spacing w:after="0" w:line="240" w:lineRule="auto"/>
              <w:jc w:val="center"/>
              <w:rPr>
                <w:color w:val="4C4635" w:themeColor="text2" w:themeShade="BF"/>
                <w:sz w:val="22"/>
              </w:rPr>
            </w:pPr>
            <w:r w:rsidRPr="00B152FC">
              <w:rPr>
                <w:noProof/>
                <w:color w:val="4C4635" w:themeColor="text2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E1212B" wp14:editId="53C22D7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15" name="Obdélník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93FB5" id="Obdélník 115" o:spid="_x0000_s1026" style="position:absolute;margin-left:3.5pt;margin-top:6pt;width:15.2pt;height:14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" fillcolor="white [3201]" strokecolor="#b1a089 [3209]" strokeweight="2pt"/>
                  </w:pict>
                </mc:Fallback>
              </mc:AlternateContent>
            </w:r>
            <w:r w:rsidRPr="00B152FC">
              <w:rPr>
                <w:color w:val="4C4635" w:themeColor="text2" w:themeShade="BF"/>
                <w:sz w:val="22"/>
              </w:rPr>
              <w:t xml:space="preserve">      24. 11. 2016</w:t>
            </w:r>
          </w:p>
          <w:p w:rsidR="00517601" w:rsidRPr="00B152FC" w:rsidRDefault="008329DD" w:rsidP="008329DD">
            <w:pPr>
              <w:spacing w:after="0" w:line="240" w:lineRule="auto"/>
              <w:ind w:left="386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 xml:space="preserve">    </w:t>
            </w:r>
            <w:r w:rsidR="00517601" w:rsidRPr="00B152FC">
              <w:rPr>
                <w:color w:val="4C4635" w:themeColor="text2" w:themeShade="BF"/>
                <w:sz w:val="22"/>
              </w:rPr>
              <w:t>Litomyšl</w:t>
            </w:r>
          </w:p>
        </w:tc>
      </w:tr>
      <w:tr w:rsidR="00B152FC" w:rsidRPr="00B152FC" w:rsidTr="007E11B2">
        <w:trPr>
          <w:trHeight w:val="454"/>
          <w:jc w:val="center"/>
        </w:trPr>
        <w:tc>
          <w:tcPr>
            <w:tcW w:w="9062" w:type="dxa"/>
            <w:gridSpan w:val="4"/>
            <w:shd w:val="clear" w:color="auto" w:fill="332F23" w:themeFill="text2" w:themeFillShade="80"/>
            <w:vAlign w:val="center"/>
          </w:tcPr>
          <w:p w:rsidR="00CC685E" w:rsidRPr="00B152FC" w:rsidRDefault="00CC685E" w:rsidP="00CC685E">
            <w:pPr>
              <w:spacing w:after="0" w:line="240" w:lineRule="auto"/>
              <w:jc w:val="center"/>
              <w:rPr>
                <w:i/>
                <w:noProof/>
                <w:color w:val="4C4635" w:themeColor="text2" w:themeShade="BF"/>
                <w:sz w:val="16"/>
                <w:szCs w:val="16"/>
                <w:lang w:eastAsia="cs-CZ"/>
              </w:rPr>
            </w:pPr>
            <w:r w:rsidRPr="007E11B2">
              <w:rPr>
                <w:i/>
                <w:noProof/>
                <w:color w:val="FFFFFF" w:themeColor="background1"/>
                <w:sz w:val="16"/>
                <w:szCs w:val="16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B152FC" w:rsidRPr="00B152FC" w:rsidTr="007E11B2">
        <w:trPr>
          <w:trHeight w:val="1191"/>
          <w:jc w:val="center"/>
        </w:trPr>
        <w:tc>
          <w:tcPr>
            <w:tcW w:w="9062" w:type="dxa"/>
            <w:gridSpan w:val="4"/>
          </w:tcPr>
          <w:p w:rsidR="00CC685E" w:rsidRPr="00B152FC" w:rsidRDefault="00CC685E" w:rsidP="00CC685E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  <w:r w:rsidRPr="00B152FC">
              <w:rPr>
                <w:color w:val="4C4635" w:themeColor="text2" w:themeShade="BF"/>
                <w:sz w:val="22"/>
              </w:rPr>
              <w:t>Datum, razítko a podpis</w:t>
            </w:r>
          </w:p>
          <w:p w:rsidR="008329DD" w:rsidRPr="00B152FC" w:rsidRDefault="008329DD" w:rsidP="00CC685E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  <w:p w:rsidR="008329DD" w:rsidRPr="00B152FC" w:rsidRDefault="008329DD" w:rsidP="00CC685E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  <w:p w:rsidR="008329DD" w:rsidRPr="00B152FC" w:rsidRDefault="008329DD" w:rsidP="00CC685E">
            <w:pPr>
              <w:spacing w:after="0" w:line="240" w:lineRule="auto"/>
              <w:rPr>
                <w:color w:val="4C4635" w:themeColor="text2" w:themeShade="BF"/>
                <w:sz w:val="22"/>
              </w:rPr>
            </w:pPr>
          </w:p>
        </w:tc>
      </w:tr>
      <w:tr w:rsidR="00B152FC" w:rsidRPr="00B152FC" w:rsidTr="007E11B2">
        <w:trPr>
          <w:trHeight w:val="611"/>
          <w:jc w:val="center"/>
        </w:trPr>
        <w:tc>
          <w:tcPr>
            <w:tcW w:w="9062" w:type="dxa"/>
            <w:gridSpan w:val="4"/>
            <w:shd w:val="clear" w:color="auto" w:fill="332F23" w:themeFill="text2" w:themeFillShade="80"/>
            <w:vAlign w:val="center"/>
          </w:tcPr>
          <w:p w:rsidR="00CC685E" w:rsidRPr="00B152FC" w:rsidRDefault="00CC685E" w:rsidP="00CC685E">
            <w:pPr>
              <w:spacing w:after="0" w:line="240" w:lineRule="auto"/>
              <w:jc w:val="center"/>
              <w:rPr>
                <w:i/>
                <w:color w:val="4C4635" w:themeColor="text2" w:themeShade="BF"/>
                <w:sz w:val="16"/>
                <w:szCs w:val="16"/>
              </w:rPr>
            </w:pPr>
            <w:r w:rsidRPr="007E11B2">
              <w:rPr>
                <w:i/>
                <w:noProof/>
                <w:color w:val="FFFFFF" w:themeColor="background1"/>
                <w:sz w:val="16"/>
                <w:szCs w:val="16"/>
                <w:lang w:eastAsia="cs-CZ"/>
              </w:rPr>
              <w:t>Vyplněním přihlášky souhlasím se zasíláním elektronické nabídky seminářů a konferencí společnosti Vodní zdroje Ekomonitor.</w:t>
            </w:r>
          </w:p>
        </w:tc>
      </w:tr>
    </w:tbl>
    <w:p w:rsidR="003E4559" w:rsidRDefault="003E4559"/>
    <w:sectPr w:rsidR="003E4559" w:rsidSect="00274C51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875" w:right="1750" w:bottom="1440" w:left="180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9B" w:rsidRDefault="00BB189B">
      <w:pPr>
        <w:spacing w:after="0" w:line="240" w:lineRule="auto"/>
      </w:pPr>
      <w:r>
        <w:separator/>
      </w:r>
    </w:p>
  </w:endnote>
  <w:endnote w:type="continuationSeparator" w:id="0">
    <w:p w:rsidR="00BB189B" w:rsidRDefault="00BB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9B" w:rsidRDefault="00BB18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5C23CC0" wp14:editId="27A14574">
              <wp:simplePos x="0" y="0"/>
              <wp:positionH relativeFrom="page">
                <wp:posOffset>177800</wp:posOffset>
              </wp:positionH>
              <wp:positionV relativeFrom="page">
                <wp:posOffset>8092907</wp:posOffset>
              </wp:positionV>
              <wp:extent cx="610870" cy="905510"/>
              <wp:effectExtent l="57150" t="57150" r="55880" b="46990"/>
              <wp:wrapNone/>
              <wp:docPr id="33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870" cy="90551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Default="00BB189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5C23CC0" id="_x0000_s1054" style="position:absolute;margin-left:14pt;margin-top:637.25pt;width:48.1pt;height:71.3pt;z-index:-251641856;visibility:visible;mso-wrap-style:square;mso-width-percent:0;mso-height-percent:9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" fillcolor="#c89f5d [3208]" stroked="f">
              <v:path arrowok="t"/>
              <v:textbox>
                <w:txbxContent>
                  <w:p w:rsidR="00BB189B" w:rsidRDefault="00BB189B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9B" w:rsidRDefault="00BB18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F990C9" wp14:editId="4634227F">
              <wp:simplePos x="0" y="0"/>
              <wp:positionH relativeFrom="page">
                <wp:posOffset>6945329</wp:posOffset>
              </wp:positionH>
              <wp:positionV relativeFrom="page">
                <wp:posOffset>8072989</wp:posOffset>
              </wp:positionV>
              <wp:extent cx="699770" cy="905510"/>
              <wp:effectExtent l="57150" t="57150" r="43180" b="46990"/>
              <wp:wrapNone/>
              <wp:docPr id="22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Default="00BB189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9F990C9" id="_x0000_s1055" style="position:absolute;margin-left:546.9pt;margin-top:635.65pt;width:55.1pt;height:71.3pt;z-index:-251656192;visibility:visible;mso-wrap-style:square;mso-width-percent:90;mso-height-percent:9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" fillcolor="#2f2b20 [3200]" stroked="f">
              <v:path arrowok="t"/>
              <v:textbox>
                <w:txbxContent>
                  <w:p w:rsidR="00BB189B" w:rsidRDefault="00BB189B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9B" w:rsidRDefault="00BB189B">
      <w:pPr>
        <w:spacing w:after="0" w:line="240" w:lineRule="auto"/>
      </w:pPr>
      <w:r>
        <w:separator/>
      </w:r>
    </w:p>
  </w:footnote>
  <w:footnote w:type="continuationSeparator" w:id="0">
    <w:p w:rsidR="00BB189B" w:rsidRDefault="00BB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9B" w:rsidRDefault="00BB18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643515A">
              <wp:simplePos x="0" y="0"/>
              <wp:positionH relativeFrom="page">
                <wp:posOffset>-165100</wp:posOffset>
              </wp:positionH>
              <wp:positionV relativeFrom="page">
                <wp:posOffset>-114300</wp:posOffset>
              </wp:positionV>
              <wp:extent cx="1028700" cy="10299700"/>
              <wp:effectExtent l="19050" t="19050" r="19050" b="25400"/>
              <wp:wrapNone/>
              <wp:docPr id="32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8700" cy="102997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Default="00BB18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49" style="position:absolute;margin-left:-13pt;margin-top:-9pt;width:81pt;height:8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" fillcolor="#2f2b20 [3200]" strokecolor="white [3201]" strokeweight="3pt">
              <v:path arrowok="t"/>
              <v:textbox>
                <w:txbxContent>
                  <w:p w:rsidR="00BB189B" w:rsidRDefault="00BB18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Default="00BB189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5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" fillcolor="#a9a57c [3204]" stroked="f" strokeweight="2pt">
              <v:path arrowok="t"/>
              <v:textbox>
                <w:txbxContent>
                  <w:p w:rsidR="00BB189B" w:rsidRDefault="00BB189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Default="00BB18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5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" fillcolor="#675e47 [3215]" stroked="f" strokeweight="2pt">
              <v:path arrowok="t"/>
              <v:textbox>
                <w:txbxContent>
                  <w:p w:rsidR="00BB189B" w:rsidRDefault="00BB18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9B" w:rsidRDefault="00BB18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0196BB" wp14:editId="760042DF">
              <wp:simplePos x="0" y="0"/>
              <wp:positionH relativeFrom="page">
                <wp:posOffset>7017027</wp:posOffset>
              </wp:positionH>
              <wp:positionV relativeFrom="page">
                <wp:posOffset>2030067</wp:posOffset>
              </wp:positionV>
              <wp:extent cx="506896" cy="4526280"/>
              <wp:effectExtent l="0" t="0" r="7620" b="7620"/>
              <wp:wrapNone/>
              <wp:docPr id="20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896" cy="4526280"/>
                      </a:xfrm>
                      <a:prstGeom prst="rect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Pr="002473EA" w:rsidRDefault="00BB189B">
                          <w:pPr>
                            <w:jc w:val="center"/>
                            <w:rPr>
                              <w:b/>
                              <w:color w:val="2F2B2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73EA">
                            <w:rPr>
                              <w:b/>
                              <w:color w:val="2F2B2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Vzdělávací semináře v lesním hospodářství 2016</w:t>
                          </w:r>
                        </w:p>
                        <w:p w:rsidR="00BB189B" w:rsidRDefault="00BB189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60196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52" type="#_x0000_t202" style="position:absolute;margin-left:552.5pt;margin-top:159.85pt;width:39.9pt;height:356.4pt;z-index:251661312;visibility:visible;mso-wrap-style:square;mso-width-percent: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450;mso-width-relative:margin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" stroked="f" strokeweight="1pt">
              <v:fill r:id="rId2" o:title="" recolor="t" rotate="t" type="tile"/>
              <v:path arrowok="t"/>
              <v:textbox style="layout-flow:vertical;mso-layout-flow-alt:bottom-to-top">
                <w:txbxContent>
                  <w:p w:rsidR="00BB189B" w:rsidRPr="002473EA" w:rsidRDefault="00BB189B">
                    <w:pPr>
                      <w:jc w:val="center"/>
                      <w:rPr>
                        <w:b/>
                        <w:color w:val="2F2B2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73EA">
                      <w:rPr>
                        <w:b/>
                        <w:color w:val="2F2B2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Vzdělávací semináře v lesním hospodářství 2016</w:t>
                    </w:r>
                  </w:p>
                  <w:p w:rsidR="00BB189B" w:rsidRDefault="00BB189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BE8C9" wp14:editId="7C2E4F04">
              <wp:simplePos x="0" y="0"/>
              <wp:positionH relativeFrom="page">
                <wp:posOffset>6889115</wp:posOffset>
              </wp:positionH>
              <wp:positionV relativeFrom="page">
                <wp:posOffset>-76200</wp:posOffset>
              </wp:positionV>
              <wp:extent cx="929005" cy="10203815"/>
              <wp:effectExtent l="19050" t="57150" r="80645" b="83185"/>
              <wp:wrapNone/>
              <wp:docPr id="2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10203815"/>
                      </a:xfrm>
                      <a:prstGeom prst="rect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  <a:ln/>
                      <a:effectLst>
                        <a:outerShdw blurRad="50800" dist="25400" algn="bl" rotWithShape="0">
                          <a:srgbClr val="000000">
                            <a:alpha val="60000"/>
                          </a:srgbClr>
                        </a:outerShdw>
                        <a:softEdge rad="31750"/>
                      </a:effectLst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89B" w:rsidRPr="009126AE" w:rsidRDefault="00BB189B">
                          <w:pPr>
                            <w:rPr>
                              <w:rFonts w:eastAsia="Times New Roman"/>
                              <w:color w:val="2F2B2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BE8C9" id="_x0000_s1053" style="position:absolute;margin-left:542.45pt;margin-top:-6pt;width:73.15pt;height:80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" strokecolor="#2c281e [3040]" strokeweight="1pt">
              <v:fill r:id="rId2" o:title="" recolor="t" rotate="t" type="tile"/>
              <v:shadow on="t" color="black" opacity="39321f" origin="-.5,.5" offset=",0"/>
              <v:path arrowok="t"/>
              <v:textbox>
                <w:txbxContent>
                  <w:p w:rsidR="00BB189B" w:rsidRPr="009126AE" w:rsidRDefault="00BB189B">
                    <w:pPr>
                      <w:rPr>
                        <w:rFonts w:eastAsia="Times New Roman"/>
                        <w:color w:val="2F2B2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FAF"/>
    <w:multiLevelType w:val="hybridMultilevel"/>
    <w:tmpl w:val="521EB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110"/>
    <w:multiLevelType w:val="hybridMultilevel"/>
    <w:tmpl w:val="550C3E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4BD"/>
    <w:multiLevelType w:val="hybridMultilevel"/>
    <w:tmpl w:val="8FA08C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505"/>
    <w:multiLevelType w:val="hybridMultilevel"/>
    <w:tmpl w:val="85EC1DE4"/>
    <w:lvl w:ilvl="0" w:tplc="4F1A20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F73CAE"/>
    <w:multiLevelType w:val="hybridMultilevel"/>
    <w:tmpl w:val="1E26E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740E"/>
    <w:multiLevelType w:val="hybridMultilevel"/>
    <w:tmpl w:val="2CFAC2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38FC"/>
    <w:multiLevelType w:val="hybridMultilevel"/>
    <w:tmpl w:val="A1107A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290"/>
    <w:multiLevelType w:val="hybridMultilevel"/>
    <w:tmpl w:val="899A42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73725"/>
    <w:multiLevelType w:val="hybridMultilevel"/>
    <w:tmpl w:val="832C96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40B0"/>
    <w:multiLevelType w:val="hybridMultilevel"/>
    <w:tmpl w:val="CF5CA904"/>
    <w:lvl w:ilvl="0" w:tplc="76C60FC0">
      <w:start w:val="13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2569"/>
    <w:multiLevelType w:val="hybridMultilevel"/>
    <w:tmpl w:val="DB66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07917"/>
    <w:multiLevelType w:val="hybridMultilevel"/>
    <w:tmpl w:val="739463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81F76"/>
    <w:multiLevelType w:val="hybridMultilevel"/>
    <w:tmpl w:val="8BCC8D5E"/>
    <w:lvl w:ilvl="0" w:tplc="82FEEB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8A3"/>
    <w:multiLevelType w:val="hybridMultilevel"/>
    <w:tmpl w:val="29528D06"/>
    <w:lvl w:ilvl="0" w:tplc="CA16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62DA3"/>
    <w:multiLevelType w:val="hybridMultilevel"/>
    <w:tmpl w:val="0C5EE82C"/>
    <w:lvl w:ilvl="0" w:tplc="859C1DFE">
      <w:start w:val="11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02AB0"/>
    <w:multiLevelType w:val="multilevel"/>
    <w:tmpl w:val="CE1454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F5399"/>
    <w:multiLevelType w:val="hybridMultilevel"/>
    <w:tmpl w:val="CDEEB4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E773E"/>
    <w:multiLevelType w:val="hybridMultilevel"/>
    <w:tmpl w:val="D8C23A38"/>
    <w:lvl w:ilvl="0" w:tplc="CC3EDDE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319799A"/>
    <w:multiLevelType w:val="hybridMultilevel"/>
    <w:tmpl w:val="928A48FE"/>
    <w:lvl w:ilvl="0" w:tplc="82FEEB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11C3"/>
    <w:multiLevelType w:val="hybridMultilevel"/>
    <w:tmpl w:val="508A11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08A9"/>
    <w:multiLevelType w:val="hybridMultilevel"/>
    <w:tmpl w:val="F320C906"/>
    <w:lvl w:ilvl="0" w:tplc="04050009">
      <w:start w:val="1"/>
      <w:numFmt w:val="bullet"/>
      <w:lvlText w:val=""/>
      <w:lvlJc w:val="left"/>
      <w:pPr>
        <w:ind w:left="4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8F5282D"/>
    <w:multiLevelType w:val="hybridMultilevel"/>
    <w:tmpl w:val="006C9336"/>
    <w:lvl w:ilvl="0" w:tplc="76C60FC0">
      <w:start w:val="13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40F"/>
    <w:multiLevelType w:val="multilevel"/>
    <w:tmpl w:val="E51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13"/>
  </w:num>
  <w:num w:numId="17">
    <w:abstractNumId w:val="3"/>
  </w:num>
  <w:num w:numId="18">
    <w:abstractNumId w:val="21"/>
  </w:num>
  <w:num w:numId="19">
    <w:abstractNumId w:val="7"/>
  </w:num>
  <w:num w:numId="20">
    <w:abstractNumId w:val="18"/>
  </w:num>
  <w:num w:numId="21">
    <w:abstractNumId w:val="22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2"/>
    <w:rsid w:val="0001533D"/>
    <w:rsid w:val="00057C3D"/>
    <w:rsid w:val="000A1FB7"/>
    <w:rsid w:val="000B0AF1"/>
    <w:rsid w:val="000C5C71"/>
    <w:rsid w:val="000E1F5A"/>
    <w:rsid w:val="00115F01"/>
    <w:rsid w:val="001B41CE"/>
    <w:rsid w:val="001B603B"/>
    <w:rsid w:val="001D1CC7"/>
    <w:rsid w:val="002473EA"/>
    <w:rsid w:val="002659F2"/>
    <w:rsid w:val="00274C51"/>
    <w:rsid w:val="002A155C"/>
    <w:rsid w:val="002C67CA"/>
    <w:rsid w:val="00304DC8"/>
    <w:rsid w:val="003242BE"/>
    <w:rsid w:val="00324347"/>
    <w:rsid w:val="003334AA"/>
    <w:rsid w:val="00335528"/>
    <w:rsid w:val="00355A5B"/>
    <w:rsid w:val="0038212C"/>
    <w:rsid w:val="003B535A"/>
    <w:rsid w:val="003E2E29"/>
    <w:rsid w:val="003E4559"/>
    <w:rsid w:val="003E5D0F"/>
    <w:rsid w:val="003F2390"/>
    <w:rsid w:val="004014AC"/>
    <w:rsid w:val="00452E4F"/>
    <w:rsid w:val="00482D36"/>
    <w:rsid w:val="004839F5"/>
    <w:rsid w:val="004A1F4C"/>
    <w:rsid w:val="004A743C"/>
    <w:rsid w:val="004B3551"/>
    <w:rsid w:val="004C6AA6"/>
    <w:rsid w:val="004D4E8B"/>
    <w:rsid w:val="004D63D8"/>
    <w:rsid w:val="00517601"/>
    <w:rsid w:val="00552246"/>
    <w:rsid w:val="0056542A"/>
    <w:rsid w:val="00576DBA"/>
    <w:rsid w:val="00595B44"/>
    <w:rsid w:val="005E686F"/>
    <w:rsid w:val="00603747"/>
    <w:rsid w:val="00614215"/>
    <w:rsid w:val="00635761"/>
    <w:rsid w:val="00686D93"/>
    <w:rsid w:val="00713742"/>
    <w:rsid w:val="00713982"/>
    <w:rsid w:val="00761336"/>
    <w:rsid w:val="00773E47"/>
    <w:rsid w:val="00791A10"/>
    <w:rsid w:val="007E11B2"/>
    <w:rsid w:val="007E47EF"/>
    <w:rsid w:val="00801601"/>
    <w:rsid w:val="008164D8"/>
    <w:rsid w:val="00821E36"/>
    <w:rsid w:val="008329DD"/>
    <w:rsid w:val="00836A89"/>
    <w:rsid w:val="00865300"/>
    <w:rsid w:val="008E6C47"/>
    <w:rsid w:val="009126AE"/>
    <w:rsid w:val="00916332"/>
    <w:rsid w:val="00934AEF"/>
    <w:rsid w:val="00936544"/>
    <w:rsid w:val="009C1889"/>
    <w:rsid w:val="00A0791B"/>
    <w:rsid w:val="00A12550"/>
    <w:rsid w:val="00A376C5"/>
    <w:rsid w:val="00A5407A"/>
    <w:rsid w:val="00A56990"/>
    <w:rsid w:val="00A60B98"/>
    <w:rsid w:val="00A85B35"/>
    <w:rsid w:val="00AA22D6"/>
    <w:rsid w:val="00B15252"/>
    <w:rsid w:val="00B152FC"/>
    <w:rsid w:val="00B249E8"/>
    <w:rsid w:val="00B42A74"/>
    <w:rsid w:val="00B72251"/>
    <w:rsid w:val="00B9074B"/>
    <w:rsid w:val="00BA381A"/>
    <w:rsid w:val="00BB189B"/>
    <w:rsid w:val="00BB3C99"/>
    <w:rsid w:val="00BB452F"/>
    <w:rsid w:val="00BD0408"/>
    <w:rsid w:val="00BF3FCC"/>
    <w:rsid w:val="00C10B26"/>
    <w:rsid w:val="00C24C65"/>
    <w:rsid w:val="00C605FA"/>
    <w:rsid w:val="00C6239D"/>
    <w:rsid w:val="00C6575C"/>
    <w:rsid w:val="00C71661"/>
    <w:rsid w:val="00C9437B"/>
    <w:rsid w:val="00C94908"/>
    <w:rsid w:val="00C94C9C"/>
    <w:rsid w:val="00CC4667"/>
    <w:rsid w:val="00CC685E"/>
    <w:rsid w:val="00CD661C"/>
    <w:rsid w:val="00CF57C9"/>
    <w:rsid w:val="00D12BE5"/>
    <w:rsid w:val="00D3700B"/>
    <w:rsid w:val="00D54CDA"/>
    <w:rsid w:val="00D822BE"/>
    <w:rsid w:val="00D92159"/>
    <w:rsid w:val="00DA0823"/>
    <w:rsid w:val="00DC3F35"/>
    <w:rsid w:val="00DD5AAE"/>
    <w:rsid w:val="00E27060"/>
    <w:rsid w:val="00E456C6"/>
    <w:rsid w:val="00EC2B7F"/>
    <w:rsid w:val="00EC61F0"/>
    <w:rsid w:val="00ED2105"/>
    <w:rsid w:val="00EE3D68"/>
    <w:rsid w:val="00EF3451"/>
    <w:rsid w:val="00EF7A64"/>
    <w:rsid w:val="00F05795"/>
    <w:rsid w:val="00F47880"/>
    <w:rsid w:val="00F71911"/>
    <w:rsid w:val="00F73D5D"/>
    <w:rsid w:val="00F81145"/>
    <w:rsid w:val="00FD11E7"/>
    <w:rsid w:val="00FD3C30"/>
    <w:rsid w:val="00FE48E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5868AC70-0CC2-4BF7-B365-FBF1957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6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675E47" w:themeColor="text2"/>
      <w:sz w:val="32"/>
      <w:szCs w:val="24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</w:rPr>
  </w:style>
  <w:style w:type="character" w:styleId="Siln">
    <w:name w:val="Strong"/>
    <w:basedOn w:val="Standardnpsmoodstavce"/>
    <w:uiPriority w:val="22"/>
    <w:qFormat/>
    <w:rPr>
      <w:b/>
      <w:bCs/>
      <w14:numForm w14:val="oldStyle"/>
    </w:rPr>
  </w:style>
  <w:style w:type="character" w:styleId="Zdraznn">
    <w:name w:val="Emphasis"/>
    <w:basedOn w:val="Standardnpsmoodstavce"/>
    <w:uiPriority w:val="20"/>
    <w:qFormat/>
    <w:rPr>
      <w:i/>
      <w:iCs/>
      <w:color w:val="675E47" w:themeColor="text2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9A57C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9CBEB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Jmnoapjmen">
    <w:name w:val="Jméno a příjmení"/>
    <w:basedOn w:val="Nzev"/>
    <w:qFormat/>
    <w:rPr>
      <w:b/>
      <w:sz w:val="28"/>
      <w:szCs w:val="28"/>
    </w:r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1"/>
    </w:rPr>
  </w:style>
  <w:style w:type="table" w:styleId="Mkatabulky">
    <w:name w:val="Table Grid"/>
    <w:basedOn w:val="Normlntabulka"/>
    <w:uiPriority w:val="59"/>
    <w:rsid w:val="00C9437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5">
    <w:name w:val="List Table 3 Accent 5"/>
    <w:basedOn w:val="Normlntabulka"/>
    <w:uiPriority w:val="48"/>
    <w:rsid w:val="00C9437B"/>
    <w:pPr>
      <w:spacing w:after="0" w:line="240" w:lineRule="auto"/>
    </w:pPr>
    <w:tblPr>
      <w:tblStyleRowBandSize w:val="1"/>
      <w:tblStyleColBandSize w:val="1"/>
      <w:tblBorders>
        <w:top w:val="single" w:sz="4" w:space="0" w:color="C89F5D" w:themeColor="accent5"/>
        <w:left w:val="single" w:sz="4" w:space="0" w:color="C89F5D" w:themeColor="accent5"/>
        <w:bottom w:val="single" w:sz="4" w:space="0" w:color="C89F5D" w:themeColor="accent5"/>
        <w:right w:val="single" w:sz="4" w:space="0" w:color="C89F5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F5D" w:themeFill="accent5"/>
      </w:tcPr>
    </w:tblStylePr>
    <w:tblStylePr w:type="lastRow">
      <w:rPr>
        <w:b/>
        <w:bCs/>
      </w:rPr>
      <w:tblPr/>
      <w:tcPr>
        <w:tcBorders>
          <w:top w:val="double" w:sz="4" w:space="0" w:color="C89F5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F5D" w:themeColor="accent5"/>
          <w:right w:val="single" w:sz="4" w:space="0" w:color="C89F5D" w:themeColor="accent5"/>
        </w:tcBorders>
      </w:tcPr>
    </w:tblStylePr>
    <w:tblStylePr w:type="band1Horz">
      <w:tblPr/>
      <w:tcPr>
        <w:tcBorders>
          <w:top w:val="single" w:sz="4" w:space="0" w:color="C89F5D" w:themeColor="accent5"/>
          <w:bottom w:val="single" w:sz="4" w:space="0" w:color="C89F5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F5D" w:themeColor="accent5"/>
          <w:left w:val="nil"/>
        </w:tcBorders>
      </w:tcPr>
    </w:tblStylePr>
    <w:tblStylePr w:type="swCell">
      <w:tblPr/>
      <w:tcPr>
        <w:tcBorders>
          <w:top w:val="double" w:sz="4" w:space="0" w:color="C89F5D" w:themeColor="accent5"/>
          <w:right w:val="nil"/>
        </w:tcBorders>
      </w:tcPr>
    </w:tblStylePr>
  </w:style>
  <w:style w:type="paragraph" w:customStyle="1" w:styleId="Default">
    <w:name w:val="Default"/>
    <w:rsid w:val="00DC3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761336"/>
    <w:rPr>
      <w:color w:val="D25814" w:themeColor="hyperlink"/>
      <w:u w:val="single"/>
    </w:rPr>
  </w:style>
  <w:style w:type="table" w:styleId="Tabulkaseznamu3zvraznn3">
    <w:name w:val="List Table 3 Accent 3"/>
    <w:basedOn w:val="Normlntabulka"/>
    <w:uiPriority w:val="48"/>
    <w:rsid w:val="00552246"/>
    <w:pPr>
      <w:spacing w:after="0" w:line="240" w:lineRule="auto"/>
    </w:pPr>
    <w:tblPr>
      <w:tblStyleRowBandSize w:val="1"/>
      <w:tblStyleColBandSize w:val="1"/>
      <w:tblBorders>
        <w:top w:val="single" w:sz="4" w:space="0" w:color="D2CB6C" w:themeColor="accent3"/>
        <w:left w:val="single" w:sz="4" w:space="0" w:color="D2CB6C" w:themeColor="accent3"/>
        <w:bottom w:val="single" w:sz="4" w:space="0" w:color="D2CB6C" w:themeColor="accent3"/>
        <w:right w:val="single" w:sz="4" w:space="0" w:color="D2CB6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CB6C" w:themeFill="accent3"/>
      </w:tcPr>
    </w:tblStylePr>
    <w:tblStylePr w:type="lastRow">
      <w:rPr>
        <w:b/>
        <w:bCs/>
      </w:rPr>
      <w:tblPr/>
      <w:tcPr>
        <w:tcBorders>
          <w:top w:val="double" w:sz="4" w:space="0" w:color="D2CB6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CB6C" w:themeColor="accent3"/>
          <w:right w:val="single" w:sz="4" w:space="0" w:color="D2CB6C" w:themeColor="accent3"/>
        </w:tcBorders>
      </w:tcPr>
    </w:tblStylePr>
    <w:tblStylePr w:type="band1Horz">
      <w:tblPr/>
      <w:tcPr>
        <w:tcBorders>
          <w:top w:val="single" w:sz="4" w:space="0" w:color="D2CB6C" w:themeColor="accent3"/>
          <w:bottom w:val="single" w:sz="4" w:space="0" w:color="D2CB6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CB6C" w:themeColor="accent3"/>
          <w:left w:val="nil"/>
        </w:tcBorders>
      </w:tcPr>
    </w:tblStylePr>
    <w:tblStylePr w:type="swCell">
      <w:tblPr/>
      <w:tcPr>
        <w:tcBorders>
          <w:top w:val="double" w:sz="4" w:space="0" w:color="D2CB6C" w:themeColor="accent3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52246"/>
    <w:pPr>
      <w:spacing w:after="0" w:line="240" w:lineRule="auto"/>
    </w:pPr>
    <w:tblPr>
      <w:tblStyleRowBandSize w:val="1"/>
      <w:tblStyleColBandSize w:val="1"/>
      <w:tblBorders>
        <w:top w:val="single" w:sz="4" w:space="0" w:color="B1A089" w:themeColor="accent6"/>
        <w:left w:val="single" w:sz="4" w:space="0" w:color="B1A089" w:themeColor="accent6"/>
        <w:bottom w:val="single" w:sz="4" w:space="0" w:color="B1A089" w:themeColor="accent6"/>
        <w:right w:val="single" w:sz="4" w:space="0" w:color="B1A08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A089" w:themeFill="accent6"/>
      </w:tcPr>
    </w:tblStylePr>
    <w:tblStylePr w:type="lastRow">
      <w:rPr>
        <w:b/>
        <w:bCs/>
      </w:rPr>
      <w:tblPr/>
      <w:tcPr>
        <w:tcBorders>
          <w:top w:val="double" w:sz="4" w:space="0" w:color="B1A08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A089" w:themeColor="accent6"/>
          <w:right w:val="single" w:sz="4" w:space="0" w:color="B1A089" w:themeColor="accent6"/>
        </w:tcBorders>
      </w:tcPr>
    </w:tblStylePr>
    <w:tblStylePr w:type="band1Horz">
      <w:tblPr/>
      <w:tcPr>
        <w:tcBorders>
          <w:top w:val="single" w:sz="4" w:space="0" w:color="B1A089" w:themeColor="accent6"/>
          <w:bottom w:val="single" w:sz="4" w:space="0" w:color="B1A08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A089" w:themeColor="accent6"/>
          <w:left w:val="nil"/>
        </w:tcBorders>
      </w:tcPr>
    </w:tblStylePr>
    <w:tblStylePr w:type="swCell">
      <w:tblPr/>
      <w:tcPr>
        <w:tcBorders>
          <w:top w:val="double" w:sz="4" w:space="0" w:color="B1A089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na.pecinova@ekomonitor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lena.pecinova@ekomonitor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Sousedstv&#237;%20&#8211;%20sestav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A97E-27B3-46D9-9B66-35DB4C5C3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E379B-23FD-4914-AB8A-56032A8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Sousedství – sestava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semináře v lesním hospodářství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semináře v lesním hospodářství</dc:title>
  <dc:subject/>
  <dc:creator>Alena Pecinová</dc:creator>
  <cp:keywords/>
  <dc:description/>
  <cp:lastModifiedBy>Alena Pecinová</cp:lastModifiedBy>
  <cp:revision>3</cp:revision>
  <cp:lastPrinted>2016-08-25T11:04:00Z</cp:lastPrinted>
  <dcterms:created xsi:type="dcterms:W3CDTF">2016-08-25T11:07:00Z</dcterms:created>
  <dcterms:modified xsi:type="dcterms:W3CDTF">2016-08-25T11:09:00Z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