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0F" w:rsidRPr="00154C44" w:rsidRDefault="00AE28E5" w:rsidP="00AE28E5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808080" w:themeColor="background1" w:themeShade="80"/>
          <w:kern w:val="2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D097DB" wp14:editId="735E5A30">
                <wp:simplePos x="0" y="0"/>
                <wp:positionH relativeFrom="margin">
                  <wp:align>right</wp:align>
                </wp:positionH>
                <wp:positionV relativeFrom="paragraph">
                  <wp:posOffset>-643082</wp:posOffset>
                </wp:positionV>
                <wp:extent cx="5514975" cy="628650"/>
                <wp:effectExtent l="0" t="0" r="28575" b="19050"/>
                <wp:wrapNone/>
                <wp:docPr id="5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DF" w:rsidRPr="008B475D" w:rsidRDefault="000807DF" w:rsidP="0091540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808080" w:themeColor="background1" w:themeShade="80"/>
                                <w:kern w:val="20"/>
                                <w:sz w:val="56"/>
                                <w:szCs w:val="56"/>
                              </w:rPr>
                            </w:pPr>
                            <w:r w:rsidRPr="008B475D">
                              <w:rPr>
                                <w:rFonts w:cs="Times New Roman"/>
                                <w:b/>
                                <w:bCs/>
                                <w:color w:val="808080" w:themeColor="background1" w:themeShade="80"/>
                                <w:kern w:val="20"/>
                                <w:sz w:val="56"/>
                                <w:szCs w:val="56"/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097D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ové pole 11" o:spid="_x0000_s1026" type="#_x0000_t176" style="position:absolute;left:0;text-align:left;margin-left:383.05pt;margin-top:-50.65pt;width:434.25pt;height:49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" fillcolor="#d8d8d8 [2732]" strokecolor="#7f7f7f [1612]" strokeweight="1.5pt">
                <v:textbox>
                  <w:txbxContent>
                    <w:p w:rsidR="000807DF" w:rsidRPr="008B475D" w:rsidRDefault="000807DF" w:rsidP="0091540F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808080" w:themeColor="background1" w:themeShade="80"/>
                          <w:kern w:val="20"/>
                          <w:sz w:val="56"/>
                          <w:szCs w:val="56"/>
                        </w:rPr>
                      </w:pPr>
                      <w:r w:rsidRPr="008B475D">
                        <w:rPr>
                          <w:rFonts w:cs="Times New Roman"/>
                          <w:b/>
                          <w:bCs/>
                          <w:color w:val="808080" w:themeColor="background1" w:themeShade="80"/>
                          <w:kern w:val="20"/>
                          <w:sz w:val="56"/>
                          <w:szCs w:val="56"/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1D8" w:rsidRPr="00154C44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Ochrana </w:t>
      </w:r>
      <w:r w:rsidR="00154C44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zdraví</w:t>
      </w:r>
      <w:r w:rsidR="002341D8" w:rsidRPr="00154C44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před hlukem – novela zákona </w:t>
      </w:r>
      <w:r w:rsidR="00154C44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br/>
      </w:r>
      <w:r w:rsidR="002341D8" w:rsidRPr="00154C44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o ochraně veřejného zdraví</w:t>
      </w:r>
    </w:p>
    <w:p w:rsidR="0091540F" w:rsidRPr="00154C44" w:rsidRDefault="0091540F" w:rsidP="00DF6AC0">
      <w:pPr>
        <w:spacing w:before="0" w:after="0" w:line="240" w:lineRule="auto"/>
        <w:jc w:val="center"/>
        <w:rPr>
          <w:rFonts w:ascii="Times New Roman" w:hAnsi="Times New Roman" w:cs="Times New Roman"/>
          <w:color w:val="0D594F" w:themeColor="accent6" w:themeShade="80"/>
          <w:sz w:val="24"/>
          <w:szCs w:val="24"/>
        </w:rPr>
      </w:pPr>
    </w:p>
    <w:p w:rsidR="0091540F" w:rsidRPr="00154C44" w:rsidRDefault="0091540F" w:rsidP="00DF6AC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44">
        <w:rPr>
          <w:rFonts w:ascii="Times New Roman" w:hAnsi="Times New Roman" w:cs="Times New Roman"/>
          <w:color w:val="auto"/>
          <w:sz w:val="24"/>
          <w:szCs w:val="24"/>
        </w:rPr>
        <w:t>Vyplněnou přihlášku (* nehodící se prosím škrtněte)</w:t>
      </w:r>
    </w:p>
    <w:p w:rsidR="0091540F" w:rsidRPr="00154C44" w:rsidRDefault="0091540F" w:rsidP="00E15B19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44">
        <w:rPr>
          <w:rFonts w:ascii="Times New Roman" w:hAnsi="Times New Roman" w:cs="Times New Roman"/>
          <w:color w:val="auto"/>
          <w:sz w:val="24"/>
          <w:szCs w:val="24"/>
        </w:rPr>
        <w:t xml:space="preserve">odešlete laskavě </w:t>
      </w:r>
      <w:r w:rsidRPr="00154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</w:t>
      </w:r>
      <w:r w:rsidR="00154C44">
        <w:rPr>
          <w:rFonts w:ascii="Times New Roman" w:hAnsi="Times New Roman" w:cs="Times New Roman"/>
          <w:b/>
          <w:color w:val="auto"/>
          <w:sz w:val="24"/>
          <w:szCs w:val="24"/>
        </w:rPr>
        <w:t>14</w:t>
      </w:r>
      <w:r w:rsidRPr="00154C4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154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15B19" w:rsidRPr="00154C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října </w:t>
      </w:r>
      <w:r w:rsidRPr="00154C44">
        <w:rPr>
          <w:rFonts w:ascii="Times New Roman" w:hAnsi="Times New Roman" w:cs="Times New Roman"/>
          <w:b/>
          <w:color w:val="auto"/>
          <w:sz w:val="24"/>
          <w:szCs w:val="24"/>
        </w:rPr>
        <w:t>2016</w:t>
      </w:r>
      <w:r w:rsidRPr="00154C44">
        <w:rPr>
          <w:rFonts w:ascii="Times New Roman" w:hAnsi="Times New Roman" w:cs="Times New Roman"/>
          <w:color w:val="auto"/>
          <w:sz w:val="24"/>
          <w:szCs w:val="24"/>
        </w:rPr>
        <w:t xml:space="preserve"> na adresu Vodní zdroje Ekomonitor spol. s r.o.,</w:t>
      </w:r>
    </w:p>
    <w:p w:rsidR="0091540F" w:rsidRPr="00154C44" w:rsidRDefault="0091540F" w:rsidP="00DF6AC0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4C44">
        <w:rPr>
          <w:rFonts w:ascii="Times New Roman" w:hAnsi="Times New Roman" w:cs="Times New Roman"/>
          <w:color w:val="auto"/>
          <w:sz w:val="24"/>
          <w:szCs w:val="24"/>
        </w:rPr>
        <w:t xml:space="preserve">Píšťovy 820, 537 01 Chrudim III, e-mail: </w:t>
      </w:r>
      <w:r w:rsidR="00154C44">
        <w:rPr>
          <w:rFonts w:ascii="Times New Roman" w:hAnsi="Times New Roman" w:cs="Times New Roman"/>
          <w:color w:val="auto"/>
          <w:sz w:val="24"/>
          <w:szCs w:val="24"/>
          <w:u w:val="single"/>
        </w:rPr>
        <w:t>pavla.hanusova</w:t>
      </w:r>
      <w:r w:rsidRPr="00154C44">
        <w:rPr>
          <w:rFonts w:ascii="Times New Roman" w:hAnsi="Times New Roman" w:cs="Times New Roman"/>
          <w:color w:val="auto"/>
          <w:sz w:val="24"/>
          <w:szCs w:val="24"/>
          <w:u w:val="single"/>
        </w:rPr>
        <w:t>@ekomonitor.cz</w:t>
      </w:r>
    </w:p>
    <w:p w:rsidR="0091540F" w:rsidRPr="00154C44" w:rsidRDefault="0091540F" w:rsidP="0091540F">
      <w:pPr>
        <w:spacing w:before="0"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599" w:type="dxa"/>
        <w:jc w:val="center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7038"/>
      </w:tblGrid>
      <w:tr w:rsidR="0091540F" w:rsidRPr="00154C44" w:rsidTr="00484210">
        <w:trPr>
          <w:trHeight w:val="961"/>
          <w:jc w:val="center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91540F" w:rsidRPr="00154C44" w:rsidRDefault="0091540F" w:rsidP="0091540F">
            <w:pPr>
              <w:spacing w:before="0" w:after="0" w:line="288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4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titul, jméno</w:t>
            </w:r>
          </w:p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4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 příjmení</w:t>
            </w:r>
          </w:p>
        </w:tc>
        <w:tc>
          <w:tcPr>
            <w:tcW w:w="7038" w:type="dxa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A25F3" w:rsidRPr="00154C44" w:rsidRDefault="001A25F3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A25F3" w:rsidRPr="00154C44" w:rsidRDefault="001A25F3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1540F" w:rsidRPr="00154C44" w:rsidTr="00484210">
        <w:trPr>
          <w:trHeight w:val="846"/>
          <w:jc w:val="center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91540F" w:rsidRPr="00154C44" w:rsidRDefault="001A25F3" w:rsidP="0091540F">
            <w:pPr>
              <w:spacing w:before="0" w:after="0" w:line="288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4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název a </w:t>
            </w:r>
            <w:r w:rsidR="0091540F" w:rsidRPr="00154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adresa plátce</w:t>
            </w:r>
          </w:p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4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(firmy)</w:t>
            </w:r>
          </w:p>
        </w:tc>
        <w:tc>
          <w:tcPr>
            <w:tcW w:w="7038" w:type="dxa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1540F" w:rsidRPr="00154C44" w:rsidTr="00484210">
        <w:trPr>
          <w:trHeight w:val="564"/>
          <w:jc w:val="center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4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č. účtu plátce</w:t>
            </w:r>
          </w:p>
        </w:tc>
        <w:tc>
          <w:tcPr>
            <w:tcW w:w="7038" w:type="dxa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1540F" w:rsidRPr="00154C44" w:rsidTr="00484210">
        <w:trPr>
          <w:trHeight w:val="564"/>
          <w:jc w:val="center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4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DIČ a IČ</w:t>
            </w:r>
          </w:p>
        </w:tc>
        <w:tc>
          <w:tcPr>
            <w:tcW w:w="7038" w:type="dxa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1540F" w:rsidRPr="00154C44" w:rsidTr="00484210">
        <w:trPr>
          <w:trHeight w:val="564"/>
          <w:jc w:val="center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4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telefon</w:t>
            </w:r>
          </w:p>
        </w:tc>
        <w:tc>
          <w:tcPr>
            <w:tcW w:w="7038" w:type="dxa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1540F" w:rsidRPr="00154C44" w:rsidTr="00484210">
        <w:trPr>
          <w:trHeight w:val="564"/>
          <w:jc w:val="center"/>
        </w:trPr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4C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e-mail</w:t>
            </w:r>
          </w:p>
        </w:tc>
        <w:tc>
          <w:tcPr>
            <w:tcW w:w="7038" w:type="dxa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716BF" w:rsidRPr="00154C44" w:rsidTr="00484210">
        <w:trPr>
          <w:trHeight w:val="470"/>
          <w:jc w:val="center"/>
        </w:trPr>
        <w:tc>
          <w:tcPr>
            <w:tcW w:w="9599" w:type="dxa"/>
            <w:gridSpan w:val="2"/>
            <w:vAlign w:val="center"/>
          </w:tcPr>
          <w:p w:rsidR="00B716BF" w:rsidRPr="00154C44" w:rsidRDefault="008E1D7A" w:rsidP="00BD350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19050</wp:posOffset>
                      </wp:positionV>
                      <wp:extent cx="116840" cy="109220"/>
                      <wp:effectExtent l="19685" t="20955" r="15875" b="12700"/>
                      <wp:wrapNone/>
                      <wp:docPr id="4" name="Obdélní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48214" id="Obdélník 12" o:spid="_x0000_s1026" style="position:absolute;margin-left:394.7pt;margin-top:1.5pt;width:9.2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" fillcolor="white [3201]" strokecolor="#c48b01 [2406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23495</wp:posOffset>
                      </wp:positionV>
                      <wp:extent cx="116840" cy="109220"/>
                      <wp:effectExtent l="19685" t="15875" r="15875" b="17780"/>
                      <wp:wrapNone/>
                      <wp:docPr id="3" name="Obdélní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394E8" id="Obdélník 13" o:spid="_x0000_s1026" style="position:absolute;margin-left:255.2pt;margin-top:1.85pt;width:9.2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" fillcolor="white [3201]" strokecolor="#c48b01 [2406]" strokeweight="2pt"/>
                  </w:pict>
                </mc:Fallback>
              </mc:AlternateContent>
            </w:r>
            <w:r w:rsidR="00BD350F" w:rsidRP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ložné**</w:t>
            </w:r>
            <w:r w:rsidR="00B716BF" w:rsidRP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  <w:r w:rsidR="00BD350F" w:rsidRP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B716BF" w:rsidRP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</w:t>
            </w:r>
            <w:r w:rsidR="008B7105" w:rsidRP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1.5</w:t>
            </w:r>
            <w:r w:rsid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00,- *</w:t>
            </w:r>
            <w:r w:rsidR="00B716BF" w:rsidRP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</w:t>
            </w:r>
            <w:r w:rsidR="008B7105" w:rsidRP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1.3</w:t>
            </w:r>
            <w:r w:rsid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00,-*</w:t>
            </w:r>
          </w:p>
        </w:tc>
      </w:tr>
      <w:tr w:rsidR="00154C44" w:rsidRPr="00154C44" w:rsidTr="00484210">
        <w:trPr>
          <w:trHeight w:val="452"/>
          <w:jc w:val="center"/>
        </w:trPr>
        <w:tc>
          <w:tcPr>
            <w:tcW w:w="9599" w:type="dxa"/>
            <w:gridSpan w:val="2"/>
            <w:vAlign w:val="center"/>
          </w:tcPr>
          <w:p w:rsidR="00154C44" w:rsidRDefault="008E1D7A" w:rsidP="00154C44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24765</wp:posOffset>
                      </wp:positionV>
                      <wp:extent cx="116840" cy="109220"/>
                      <wp:effectExtent l="16510" t="14605" r="19050" b="1905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3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C48A6" id="Rectangle 21" o:spid="_x0000_s1026" style="position:absolute;margin-left:254.95pt;margin-top:1.95pt;width:9.2pt;height: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" fillcolor="white [3201]" strokecolor="#c48b01 [2406]" strokeweight="2pt"/>
                  </w:pict>
                </mc:Fallback>
              </mc:AlternateContent>
            </w:r>
            <w:r w:rsidR="00154C44" w:rsidRP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oběd</w:t>
            </w:r>
            <w:r w:rsid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*                                                                                              </w:t>
            </w:r>
            <w:r w:rsidR="00154C44" w:rsidRPr="00154C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140,-</w:t>
            </w:r>
            <w:r w:rsid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*</w:t>
            </w:r>
          </w:p>
        </w:tc>
      </w:tr>
      <w:tr w:rsidR="0091540F" w:rsidRPr="00154C44" w:rsidTr="00484210">
        <w:trPr>
          <w:trHeight w:val="452"/>
          <w:jc w:val="center"/>
        </w:trPr>
        <w:tc>
          <w:tcPr>
            <w:tcW w:w="9599" w:type="dxa"/>
            <w:gridSpan w:val="2"/>
            <w:vAlign w:val="center"/>
          </w:tcPr>
          <w:p w:rsidR="0091540F" w:rsidRPr="00154C44" w:rsidRDefault="00154C44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**</w:t>
            </w:r>
            <w:r w:rsidR="00406199"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Vložné na seminář činí 1.5</w:t>
            </w:r>
            <w:r w:rsidR="0091540F"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00,- Kč vč. DPH. Do ceny vložného je zahrnuto </w:t>
            </w:r>
            <w:r w:rsidR="000B743A"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malé </w:t>
            </w:r>
            <w:r w:rsidR="0091540F"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občerstvení a pracovní mater</w:t>
            </w:r>
            <w:r w:rsidR="00406199"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iály. Snížené vložné ve výši 1.3</w:t>
            </w:r>
            <w:r w:rsidR="0091540F"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00,- Kč vč. DPH hradí plátce při vyslání</w:t>
            </w:r>
          </w:p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2 a více účastníků na tento seminář.</w:t>
            </w:r>
          </w:p>
        </w:tc>
      </w:tr>
      <w:tr w:rsidR="0091540F" w:rsidRPr="00154C44" w:rsidTr="00484210">
        <w:trPr>
          <w:trHeight w:val="1657"/>
          <w:jc w:val="center"/>
        </w:trPr>
        <w:tc>
          <w:tcPr>
            <w:tcW w:w="9599" w:type="dxa"/>
            <w:gridSpan w:val="2"/>
            <w:vAlign w:val="center"/>
          </w:tcPr>
          <w:p w:rsidR="0091540F" w:rsidRPr="00154C44" w:rsidRDefault="0091540F" w:rsidP="0091540F">
            <w:pPr>
              <w:spacing w:before="0" w:after="0" w:line="288" w:lineRule="auto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154C4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Přihlašuji se k účasti na semináři</w:t>
            </w:r>
            <w:r w:rsidRPr="00154C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15B19" w:rsidRPr="00154C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„</w:t>
            </w:r>
            <w:r w:rsidR="008B7105" w:rsidRPr="00154C4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Ochrana zdraví</w:t>
            </w:r>
            <w:r w:rsidR="00E15B19" w:rsidRPr="00154C4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před hlukem – novela zákona o ochraně veřejného zdraví“, konaného 20. října</w:t>
            </w:r>
            <w:r w:rsidRPr="00154C44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 2016</w:t>
            </w:r>
            <w:r w:rsidR="00543CA2" w:rsidRPr="00154C44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,</w:t>
            </w:r>
          </w:p>
          <w:p w:rsidR="0091540F" w:rsidRPr="00154C44" w:rsidRDefault="00543CA2" w:rsidP="00543CA2">
            <w:pPr>
              <w:spacing w:before="0" w:after="0" w:line="288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č</w:t>
            </w:r>
            <w:r w:rsidR="0091540F"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ástku ………………….…… </w:t>
            </w:r>
            <w:r w:rsid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za vložné a oběd </w:t>
            </w:r>
            <w:r w:rsidR="0091540F"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s variabilním symbolem </w:t>
            </w:r>
            <w:r w:rsidR="00063F4C" w:rsidRPr="00154C4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1610201</w:t>
            </w:r>
            <w:r w:rsidR="0091540F" w:rsidRPr="00154C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1540F"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uhradím:</w:t>
            </w:r>
          </w:p>
          <w:p w:rsidR="0091540F" w:rsidRPr="00154C44" w:rsidRDefault="0091540F" w:rsidP="0091540F">
            <w:pPr>
              <w:pStyle w:val="Odstavecseseznamem"/>
              <w:numPr>
                <w:ilvl w:val="0"/>
                <w:numId w:val="14"/>
              </w:numPr>
              <w:autoSpaceDE/>
              <w:autoSpaceDN/>
              <w:spacing w:line="288" w:lineRule="auto"/>
              <w:ind w:left="714" w:hanging="357"/>
              <w:rPr>
                <w:bCs/>
                <w:sz w:val="22"/>
                <w:szCs w:val="22"/>
              </w:rPr>
            </w:pPr>
            <w:r w:rsidRPr="00154C44">
              <w:rPr>
                <w:bCs/>
                <w:sz w:val="22"/>
                <w:szCs w:val="22"/>
              </w:rPr>
              <w:t xml:space="preserve">převodem na č. </w:t>
            </w:r>
            <w:proofErr w:type="spellStart"/>
            <w:r w:rsidRPr="00154C44">
              <w:rPr>
                <w:bCs/>
                <w:sz w:val="22"/>
                <w:szCs w:val="22"/>
              </w:rPr>
              <w:t>ú.</w:t>
            </w:r>
            <w:proofErr w:type="spellEnd"/>
            <w:r w:rsidRPr="00154C44">
              <w:rPr>
                <w:bCs/>
                <w:sz w:val="22"/>
                <w:szCs w:val="22"/>
              </w:rPr>
              <w:t xml:space="preserve"> 19-5234530277/0100 KB Chrudim. *</w:t>
            </w:r>
          </w:p>
          <w:p w:rsidR="0091540F" w:rsidRPr="00154C44" w:rsidRDefault="0091540F" w:rsidP="0091540F">
            <w:pPr>
              <w:pStyle w:val="Odstavecseseznamem"/>
              <w:numPr>
                <w:ilvl w:val="0"/>
                <w:numId w:val="14"/>
              </w:numPr>
              <w:autoSpaceDE/>
              <w:autoSpaceDN/>
              <w:spacing w:line="288" w:lineRule="auto"/>
              <w:ind w:left="714" w:hanging="357"/>
              <w:rPr>
                <w:b/>
                <w:bCs/>
                <w:sz w:val="22"/>
                <w:szCs w:val="22"/>
              </w:rPr>
            </w:pPr>
            <w:r w:rsidRPr="00154C44">
              <w:rPr>
                <w:bCs/>
                <w:sz w:val="22"/>
                <w:szCs w:val="22"/>
              </w:rPr>
              <w:t>v hotovosti na místě konání semináře. *</w:t>
            </w:r>
          </w:p>
        </w:tc>
      </w:tr>
      <w:tr w:rsidR="0091540F" w:rsidRPr="00154C44" w:rsidTr="00484210">
        <w:trPr>
          <w:trHeight w:val="398"/>
          <w:jc w:val="center"/>
        </w:trPr>
        <w:tc>
          <w:tcPr>
            <w:tcW w:w="9599" w:type="dxa"/>
            <w:gridSpan w:val="2"/>
            <w:shd w:val="clear" w:color="auto" w:fill="FFFFFF" w:themeFill="background1"/>
            <w:vAlign w:val="center"/>
          </w:tcPr>
          <w:p w:rsidR="0091540F" w:rsidRPr="00154C44" w:rsidRDefault="0091540F" w:rsidP="0091540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154C44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91540F" w:rsidRPr="00154C44" w:rsidTr="00AE28E5">
        <w:trPr>
          <w:trHeight w:val="1020"/>
          <w:jc w:val="center"/>
        </w:trPr>
        <w:tc>
          <w:tcPr>
            <w:tcW w:w="9599" w:type="dxa"/>
            <w:gridSpan w:val="2"/>
          </w:tcPr>
          <w:p w:rsidR="0091540F" w:rsidRPr="00154C44" w:rsidRDefault="0091540F" w:rsidP="0091540F">
            <w:pPr>
              <w:spacing w:before="0" w:after="0" w:line="288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154C4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Datum, razítko, podpis</w:t>
            </w:r>
          </w:p>
        </w:tc>
      </w:tr>
      <w:tr w:rsidR="0091540F" w:rsidRPr="00154C44" w:rsidTr="00484210">
        <w:trPr>
          <w:trHeight w:val="338"/>
          <w:jc w:val="center"/>
        </w:trPr>
        <w:tc>
          <w:tcPr>
            <w:tcW w:w="9599" w:type="dxa"/>
            <w:gridSpan w:val="2"/>
            <w:vAlign w:val="center"/>
          </w:tcPr>
          <w:p w:rsidR="0091540F" w:rsidRPr="00154C44" w:rsidRDefault="0091540F" w:rsidP="0091540F">
            <w:pPr>
              <w:shd w:val="clear" w:color="auto" w:fill="FFFFFF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154C44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Odesláním závazné přihlášky souhlasím s organizačními pokyny</w:t>
            </w:r>
          </w:p>
          <w:p w:rsidR="0091540F" w:rsidRPr="00154C44" w:rsidRDefault="0091540F" w:rsidP="0091540F">
            <w:pPr>
              <w:shd w:val="clear" w:color="auto" w:fill="FFFFFF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54C44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včetně storno podmínek.</w:t>
            </w:r>
          </w:p>
        </w:tc>
      </w:tr>
    </w:tbl>
    <w:p w:rsidR="0032118D" w:rsidRPr="00DF6AC0" w:rsidRDefault="0032118D" w:rsidP="00EE09CF">
      <w:pPr>
        <w:spacing w:before="0" w:after="0" w:line="288" w:lineRule="auto"/>
        <w:rPr>
          <w:rFonts w:asciiTheme="majorHAnsi" w:eastAsiaTheme="majorEastAsia" w:hAnsiTheme="majorHAnsi" w:cstheme="majorBidi"/>
          <w:color w:val="0D594F" w:themeColor="accent6" w:themeShade="80"/>
          <w:sz w:val="22"/>
          <w:szCs w:val="22"/>
        </w:rPr>
      </w:pPr>
      <w:bookmarkStart w:id="0" w:name="_GoBack"/>
      <w:bookmarkEnd w:id="0"/>
    </w:p>
    <w:sectPr w:rsidR="0032118D" w:rsidRPr="00DF6AC0" w:rsidSect="008B475D">
      <w:pgSz w:w="11907" w:h="16839"/>
      <w:pgMar w:top="1836" w:right="1701" w:bottom="1418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DF" w:rsidRDefault="000807DF">
      <w:pPr>
        <w:spacing w:before="0" w:after="0" w:line="240" w:lineRule="auto"/>
      </w:pPr>
      <w:r>
        <w:separator/>
      </w:r>
    </w:p>
  </w:endnote>
  <w:endnote w:type="continuationSeparator" w:id="0">
    <w:p w:rsidR="000807DF" w:rsidRDefault="000807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DF" w:rsidRDefault="000807DF">
      <w:pPr>
        <w:spacing w:before="0" w:after="0" w:line="240" w:lineRule="auto"/>
      </w:pPr>
      <w:r>
        <w:separator/>
      </w:r>
    </w:p>
  </w:footnote>
  <w:footnote w:type="continuationSeparator" w:id="0">
    <w:p w:rsidR="000807DF" w:rsidRDefault="000807D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Seznamsodrkami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B643AE6"/>
    <w:multiLevelType w:val="hybridMultilevel"/>
    <w:tmpl w:val="6D12AF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208"/>
    <w:multiLevelType w:val="hybridMultilevel"/>
    <w:tmpl w:val="8A9AD210"/>
    <w:lvl w:ilvl="0" w:tplc="EDACA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19E6"/>
    <w:multiLevelType w:val="hybridMultilevel"/>
    <w:tmpl w:val="8F7E718A"/>
    <w:lvl w:ilvl="0" w:tplc="47FE4042">
      <w:start w:val="20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46A17"/>
    <w:multiLevelType w:val="hybridMultilevel"/>
    <w:tmpl w:val="5E9047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71EE5"/>
    <w:multiLevelType w:val="hybridMultilevel"/>
    <w:tmpl w:val="5EB81AA6"/>
    <w:lvl w:ilvl="0" w:tplc="BBAC547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C48B01" w:themeColor="accent3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F1A3C"/>
    <w:multiLevelType w:val="hybridMultilevel"/>
    <w:tmpl w:val="487297D2"/>
    <w:lvl w:ilvl="0" w:tplc="C81A1068">
      <w:start w:val="1"/>
      <w:numFmt w:val="decimal"/>
      <w:lvlText w:val="%1."/>
      <w:lvlJc w:val="left"/>
      <w:pPr>
        <w:ind w:left="2771" w:hanging="360"/>
      </w:pPr>
      <w:rPr>
        <w:rFonts w:ascii="Cambria" w:hAnsi="Cambria" w:hint="default"/>
        <w:b/>
        <w:color w:val="00206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4AD17BE0"/>
    <w:multiLevelType w:val="hybridMultilevel"/>
    <w:tmpl w:val="4FDADFAC"/>
    <w:lvl w:ilvl="0" w:tplc="5CB4B97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DF762C"/>
    <w:multiLevelType w:val="hybridMultilevel"/>
    <w:tmpl w:val="B0483E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7A2B"/>
    <w:multiLevelType w:val="hybridMultilevel"/>
    <w:tmpl w:val="AA90F7D4"/>
    <w:lvl w:ilvl="0" w:tplc="3244BF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80C89"/>
    <w:multiLevelType w:val="hybridMultilevel"/>
    <w:tmpl w:val="3190C0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D0"/>
    <w:rsid w:val="0005347B"/>
    <w:rsid w:val="00063F4C"/>
    <w:rsid w:val="000807DF"/>
    <w:rsid w:val="00094CC9"/>
    <w:rsid w:val="000B743A"/>
    <w:rsid w:val="000B7FBC"/>
    <w:rsid w:val="00154C44"/>
    <w:rsid w:val="00173382"/>
    <w:rsid w:val="001A25F3"/>
    <w:rsid w:val="001B7CB7"/>
    <w:rsid w:val="002050FD"/>
    <w:rsid w:val="00207732"/>
    <w:rsid w:val="002341D8"/>
    <w:rsid w:val="00237CFE"/>
    <w:rsid w:val="0025013D"/>
    <w:rsid w:val="00251E09"/>
    <w:rsid w:val="002710DF"/>
    <w:rsid w:val="002A5275"/>
    <w:rsid w:val="0032118D"/>
    <w:rsid w:val="003651D0"/>
    <w:rsid w:val="00406199"/>
    <w:rsid w:val="0046277C"/>
    <w:rsid w:val="00467D3B"/>
    <w:rsid w:val="00484210"/>
    <w:rsid w:val="004C1D7C"/>
    <w:rsid w:val="004C5F89"/>
    <w:rsid w:val="0051631F"/>
    <w:rsid w:val="00517CD6"/>
    <w:rsid w:val="00543CA2"/>
    <w:rsid w:val="00566716"/>
    <w:rsid w:val="00584DCE"/>
    <w:rsid w:val="0059162C"/>
    <w:rsid w:val="0062376B"/>
    <w:rsid w:val="006417DA"/>
    <w:rsid w:val="006448F5"/>
    <w:rsid w:val="00675C42"/>
    <w:rsid w:val="00686D71"/>
    <w:rsid w:val="006C634E"/>
    <w:rsid w:val="006D3E52"/>
    <w:rsid w:val="007053A2"/>
    <w:rsid w:val="0072511B"/>
    <w:rsid w:val="007821A4"/>
    <w:rsid w:val="007A1682"/>
    <w:rsid w:val="007C4FBC"/>
    <w:rsid w:val="008547E5"/>
    <w:rsid w:val="00866DE5"/>
    <w:rsid w:val="008B475D"/>
    <w:rsid w:val="008B7105"/>
    <w:rsid w:val="008D3AD9"/>
    <w:rsid w:val="008E1D7A"/>
    <w:rsid w:val="0090300B"/>
    <w:rsid w:val="0091540F"/>
    <w:rsid w:val="009527B8"/>
    <w:rsid w:val="009528CE"/>
    <w:rsid w:val="009E547C"/>
    <w:rsid w:val="00A40A19"/>
    <w:rsid w:val="00A969C9"/>
    <w:rsid w:val="00AB1C5F"/>
    <w:rsid w:val="00AE28E5"/>
    <w:rsid w:val="00AE7143"/>
    <w:rsid w:val="00B30100"/>
    <w:rsid w:val="00B61071"/>
    <w:rsid w:val="00B716BF"/>
    <w:rsid w:val="00BA0F76"/>
    <w:rsid w:val="00BB01BB"/>
    <w:rsid w:val="00BB18F6"/>
    <w:rsid w:val="00BC66D9"/>
    <w:rsid w:val="00BD350F"/>
    <w:rsid w:val="00C11BC4"/>
    <w:rsid w:val="00C47ACC"/>
    <w:rsid w:val="00C629B1"/>
    <w:rsid w:val="00C84674"/>
    <w:rsid w:val="00C900EB"/>
    <w:rsid w:val="00D7792A"/>
    <w:rsid w:val="00D8696A"/>
    <w:rsid w:val="00DB56B5"/>
    <w:rsid w:val="00DD4131"/>
    <w:rsid w:val="00DF6AC0"/>
    <w:rsid w:val="00E14006"/>
    <w:rsid w:val="00E15B19"/>
    <w:rsid w:val="00E62009"/>
    <w:rsid w:val="00E66F71"/>
    <w:rsid w:val="00EE09CF"/>
    <w:rsid w:val="00F74995"/>
    <w:rsid w:val="00F9521D"/>
    <w:rsid w:val="00FB519A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1F82C25"/>
  <w15:docId w15:val="{EF2748CD-0FEB-4294-8B0D-C17C45BD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528CE"/>
  </w:style>
  <w:style w:type="paragraph" w:styleId="Nadpis1">
    <w:name w:val="heading 1"/>
    <w:basedOn w:val="Normln"/>
    <w:next w:val="Normln"/>
    <w:link w:val="Nadpis1Char"/>
    <w:uiPriority w:val="1"/>
    <w:qFormat/>
    <w:rsid w:val="009528CE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9528CE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rsid w:val="00952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2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28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28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stnovn1">
    <w:name w:val="Světlé stínování1"/>
    <w:basedOn w:val="Normlntabulka"/>
    <w:uiPriority w:val="60"/>
    <w:rsid w:val="009528CE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ontaktninformace1">
    <w:name w:val="Kontaktní informace 1"/>
    <w:basedOn w:val="Normln"/>
    <w:uiPriority w:val="99"/>
    <w:qFormat/>
    <w:rsid w:val="009528CE"/>
    <w:pPr>
      <w:spacing w:before="0" w:after="0"/>
      <w:jc w:val="center"/>
    </w:pPr>
  </w:style>
  <w:style w:type="character" w:customStyle="1" w:styleId="Nadpis1Char">
    <w:name w:val="Nadpis 1 Char"/>
    <w:basedOn w:val="Standardnpsmoodstavce"/>
    <w:link w:val="Nadpis1"/>
    <w:uiPriority w:val="1"/>
    <w:rsid w:val="009528CE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Nadpis2Char">
    <w:name w:val="Nadpis 2 Char"/>
    <w:basedOn w:val="Standardnpsmoodstavce"/>
    <w:link w:val="Nadpis2"/>
    <w:uiPriority w:val="1"/>
    <w:rsid w:val="009528CE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Nadpis3Char">
    <w:name w:val="Nadpis 3 Char"/>
    <w:basedOn w:val="Standardnpsmoodstavce"/>
    <w:link w:val="Nadpis3"/>
    <w:uiPriority w:val="1"/>
    <w:rsid w:val="009528CE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28CE"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28CE"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28CE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ulek">
    <w:name w:val="caption"/>
    <w:basedOn w:val="Normln"/>
    <w:next w:val="Normln"/>
    <w:uiPriority w:val="10"/>
    <w:unhideWhenUsed/>
    <w:qFormat/>
    <w:rsid w:val="009528CE"/>
    <w:pPr>
      <w:spacing w:before="200" w:after="120" w:line="240" w:lineRule="auto"/>
    </w:pPr>
    <w:rPr>
      <w:i/>
      <w:iCs/>
    </w:rPr>
  </w:style>
  <w:style w:type="paragraph" w:styleId="Seznamsodrkami">
    <w:name w:val="List Bullet"/>
    <w:basedOn w:val="Normln"/>
    <w:uiPriority w:val="1"/>
    <w:unhideWhenUsed/>
    <w:qFormat/>
    <w:rsid w:val="009528CE"/>
    <w:pPr>
      <w:numPr>
        <w:numId w:val="5"/>
      </w:numPr>
    </w:pPr>
  </w:style>
  <w:style w:type="paragraph" w:styleId="slovanseznam">
    <w:name w:val="List Number"/>
    <w:basedOn w:val="Normln"/>
    <w:uiPriority w:val="1"/>
    <w:unhideWhenUsed/>
    <w:qFormat/>
    <w:rsid w:val="009528CE"/>
    <w:pPr>
      <w:numPr>
        <w:numId w:val="6"/>
      </w:numPr>
      <w:contextualSpacing/>
    </w:pPr>
  </w:style>
  <w:style w:type="paragraph" w:styleId="Nzev">
    <w:name w:val="Title"/>
    <w:basedOn w:val="Normln"/>
    <w:next w:val="Normln"/>
    <w:link w:val="NzevChar"/>
    <w:uiPriority w:val="10"/>
    <w:unhideWhenUsed/>
    <w:qFormat/>
    <w:rsid w:val="009528CE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NzevChar">
    <w:name w:val="Název Char"/>
    <w:basedOn w:val="Standardnpsmoodstavce"/>
    <w:link w:val="Nzev"/>
    <w:uiPriority w:val="10"/>
    <w:rsid w:val="009528CE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Podnadpis">
    <w:name w:val="Subtitle"/>
    <w:basedOn w:val="Normln"/>
    <w:next w:val="Normln"/>
    <w:link w:val="PodnadpisChar"/>
    <w:uiPriority w:val="11"/>
    <w:unhideWhenUsed/>
    <w:qFormat/>
    <w:rsid w:val="009528CE"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9528CE"/>
    <w:rPr>
      <w:rFonts w:asciiTheme="majorHAnsi" w:eastAsiaTheme="majorEastAsia" w:hAnsiTheme="majorHAnsi" w:cstheme="majorBidi"/>
      <w:caps/>
      <w:sz w:val="26"/>
    </w:rPr>
  </w:style>
  <w:style w:type="character" w:styleId="Zdraznn">
    <w:name w:val="Emphasis"/>
    <w:basedOn w:val="Standardnpsmoodstavce"/>
    <w:uiPriority w:val="10"/>
    <w:unhideWhenUsed/>
    <w:qFormat/>
    <w:rsid w:val="009528CE"/>
    <w:rPr>
      <w:i w:val="0"/>
      <w:iCs w:val="0"/>
      <w:color w:val="007789" w:themeColor="accent1" w:themeShade="BF"/>
    </w:rPr>
  </w:style>
  <w:style w:type="paragraph" w:styleId="Bezmezer">
    <w:name w:val="No Spacing"/>
    <w:link w:val="BezmezerChar"/>
    <w:uiPriority w:val="1"/>
    <w:unhideWhenUsed/>
    <w:qFormat/>
    <w:rsid w:val="009528CE"/>
    <w:pPr>
      <w:spacing w:before="0" w:after="0" w:line="240" w:lineRule="auto"/>
    </w:pPr>
    <w:rPr>
      <w:color w:val="auto"/>
    </w:rPr>
  </w:style>
  <w:style w:type="character" w:customStyle="1" w:styleId="BezmezerChar">
    <w:name w:val="Bez mezer Char"/>
    <w:basedOn w:val="Standardnpsmoodstavce"/>
    <w:link w:val="Bezmezer"/>
    <w:uiPriority w:val="1"/>
    <w:rsid w:val="009528CE"/>
    <w:rPr>
      <w:rFonts w:asciiTheme="minorHAnsi" w:eastAsiaTheme="minorEastAsia" w:hAnsiTheme="minorHAnsi" w:cstheme="minorBidi"/>
      <w:color w:val="auto"/>
    </w:rPr>
  </w:style>
  <w:style w:type="paragraph" w:styleId="Citt">
    <w:name w:val="Quote"/>
    <w:basedOn w:val="Normln"/>
    <w:next w:val="Normln"/>
    <w:link w:val="CittChar"/>
    <w:uiPriority w:val="10"/>
    <w:unhideWhenUsed/>
    <w:qFormat/>
    <w:rsid w:val="009528CE"/>
    <w:pPr>
      <w:spacing w:after="480"/>
      <w:jc w:val="center"/>
    </w:pPr>
    <w:rPr>
      <w:i/>
      <w:iCs/>
      <w:color w:val="00A0B8" w:themeColor="accent1"/>
      <w:sz w:val="26"/>
    </w:rPr>
  </w:style>
  <w:style w:type="character" w:customStyle="1" w:styleId="CittChar">
    <w:name w:val="Citát Char"/>
    <w:basedOn w:val="Standardnpsmoodstavce"/>
    <w:link w:val="Citt"/>
    <w:uiPriority w:val="10"/>
    <w:rsid w:val="009528CE"/>
    <w:rPr>
      <w:i/>
      <w:iCs/>
      <w:color w:val="00A0B8" w:themeColor="accent1"/>
      <w:sz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9528CE"/>
    <w:pPr>
      <w:spacing w:before="0"/>
      <w:outlineLvl w:val="9"/>
    </w:pPr>
  </w:style>
  <w:style w:type="paragraph" w:styleId="Zpat">
    <w:name w:val="footer"/>
    <w:basedOn w:val="Normln"/>
    <w:link w:val="ZpatChar"/>
    <w:uiPriority w:val="99"/>
    <w:unhideWhenUsed/>
    <w:rsid w:val="009528CE"/>
    <w:pPr>
      <w:spacing w:before="0" w:after="0" w:line="240" w:lineRule="auto"/>
      <w:jc w:val="right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528CE"/>
    <w:rPr>
      <w:caps/>
      <w:sz w:val="16"/>
    </w:rPr>
  </w:style>
  <w:style w:type="paragraph" w:styleId="Obsah3">
    <w:name w:val="toc 3"/>
    <w:basedOn w:val="Normln"/>
    <w:next w:val="Normln"/>
    <w:autoRedefine/>
    <w:uiPriority w:val="39"/>
    <w:unhideWhenUsed/>
    <w:rsid w:val="009528CE"/>
    <w:pPr>
      <w:spacing w:after="100"/>
      <w:ind w:left="400"/>
    </w:pPr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528CE"/>
    <w:rPr>
      <w:color w:val="EB880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528C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528CE"/>
    <w:pPr>
      <w:spacing w:after="100"/>
      <w:ind w:left="2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28CE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8CE"/>
    <w:rPr>
      <w:rFonts w:ascii="Tahoma" w:hAnsi="Tahoma" w:cs="Tahoma"/>
      <w:sz w:val="16"/>
    </w:rPr>
  </w:style>
  <w:style w:type="paragraph" w:styleId="Bibliografie">
    <w:name w:val="Bibliography"/>
    <w:basedOn w:val="Normln"/>
    <w:next w:val="Normln"/>
    <w:uiPriority w:val="39"/>
    <w:unhideWhenUsed/>
    <w:rsid w:val="009528CE"/>
  </w:style>
  <w:style w:type="paragraph" w:styleId="Zhlav">
    <w:name w:val="header"/>
    <w:basedOn w:val="Normln"/>
    <w:link w:val="ZhlavChar"/>
    <w:uiPriority w:val="99"/>
    <w:unhideWhenUsed/>
    <w:rsid w:val="009528CE"/>
    <w:pPr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8CE"/>
  </w:style>
  <w:style w:type="paragraph" w:styleId="Normlnodsazen">
    <w:name w:val="Normal Indent"/>
    <w:basedOn w:val="Normln"/>
    <w:uiPriority w:val="99"/>
    <w:unhideWhenUsed/>
    <w:rsid w:val="009528CE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9528CE"/>
    <w:rPr>
      <w:color w:val="808080"/>
    </w:rPr>
  </w:style>
  <w:style w:type="table" w:customStyle="1" w:styleId="Tabulkasezprvou">
    <w:name w:val="Tabulka se zprávou"/>
    <w:basedOn w:val="Normlntabulka"/>
    <w:uiPriority w:val="99"/>
    <w:rsid w:val="009528CE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Mkatabulky">
    <w:name w:val="Table Grid"/>
    <w:basedOn w:val="Normlntabulka"/>
    <w:uiPriority w:val="59"/>
    <w:rsid w:val="009528C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 11"/>
    <w:basedOn w:val="Normln"/>
    <w:next w:val="Normln"/>
    <w:link w:val="Znaknadpisu1"/>
    <w:uiPriority w:val="1"/>
    <w:qFormat/>
    <w:rsid w:val="00094CC9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rsid w:val="00094CC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Znaknadpisu1">
    <w:name w:val="Znak nadpisu 1"/>
    <w:basedOn w:val="Standardnpsmoodstavce"/>
    <w:link w:val="Nadpis11"/>
    <w:uiPriority w:val="1"/>
    <w:rsid w:val="00094CC9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Znaknadpisu2">
    <w:name w:val="Znak nadpisu 2"/>
    <w:basedOn w:val="Standardnpsmoodstavce"/>
    <w:link w:val="Nadpis21"/>
    <w:uiPriority w:val="1"/>
    <w:rsid w:val="00094CC9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customStyle="1" w:styleId="Seznamsodrkami0">
    <w:name w:val="Seznam s odrážkami"/>
    <w:basedOn w:val="Normln"/>
    <w:uiPriority w:val="1"/>
    <w:unhideWhenUsed/>
    <w:qFormat/>
    <w:rsid w:val="00094CC9"/>
    <w:pPr>
      <w:ind w:left="720" w:hanging="360"/>
    </w:pPr>
  </w:style>
  <w:style w:type="paragraph" w:customStyle="1" w:styleId="Kontaktninformace">
    <w:name w:val="Kontaktní informace"/>
    <w:basedOn w:val="Normln"/>
    <w:uiPriority w:val="99"/>
    <w:qFormat/>
    <w:rsid w:val="00AE7143"/>
    <w:pPr>
      <w:spacing w:before="0" w:after="0"/>
      <w:jc w:val="center"/>
    </w:pPr>
  </w:style>
  <w:style w:type="paragraph" w:customStyle="1" w:styleId="Titul">
    <w:name w:val="Titul"/>
    <w:basedOn w:val="Normln"/>
    <w:next w:val="Normln"/>
    <w:link w:val="Znaktitulu"/>
    <w:uiPriority w:val="10"/>
    <w:unhideWhenUsed/>
    <w:qFormat/>
    <w:rsid w:val="00AE7143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  <w:szCs w:val="60"/>
    </w:rPr>
  </w:style>
  <w:style w:type="character" w:customStyle="1" w:styleId="Znaktitulu">
    <w:name w:val="Znak titulu"/>
    <w:basedOn w:val="Standardnpsmoodstavce"/>
    <w:link w:val="Titul"/>
    <w:uiPriority w:val="10"/>
    <w:rsid w:val="00AE7143"/>
    <w:rPr>
      <w:rFonts w:asciiTheme="majorHAnsi" w:eastAsiaTheme="majorEastAsia" w:hAnsiTheme="majorHAnsi" w:cstheme="majorBidi"/>
      <w:color w:val="007789" w:themeColor="accent1" w:themeShade="BF"/>
      <w:kern w:val="28"/>
      <w:sz w:val="60"/>
      <w:szCs w:val="60"/>
      <w:lang w:val="cs-CZ"/>
    </w:rPr>
  </w:style>
  <w:style w:type="paragraph" w:customStyle="1" w:styleId="Podtitul1">
    <w:name w:val="Podtitul1"/>
    <w:basedOn w:val="Normln"/>
    <w:next w:val="Normln"/>
    <w:link w:val="Znakpodtitulu"/>
    <w:uiPriority w:val="11"/>
    <w:unhideWhenUsed/>
    <w:qFormat/>
    <w:rsid w:val="00AE7143"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Znakpodtitulu">
    <w:name w:val="Znak podtitulu"/>
    <w:basedOn w:val="Standardnpsmoodstavce"/>
    <w:link w:val="Podtitul1"/>
    <w:uiPriority w:val="11"/>
    <w:rsid w:val="00AE7143"/>
    <w:rPr>
      <w:rFonts w:asciiTheme="majorHAnsi" w:eastAsiaTheme="majorEastAsia" w:hAnsiTheme="majorHAnsi" w:cstheme="majorBidi"/>
      <w:caps/>
      <w:sz w:val="26"/>
      <w:szCs w:val="26"/>
      <w:lang w:val="cs-CZ"/>
    </w:rPr>
  </w:style>
  <w:style w:type="paragraph" w:customStyle="1" w:styleId="Bezmezer1">
    <w:name w:val="Bez mezer1"/>
    <w:link w:val="Znakbezmezer"/>
    <w:uiPriority w:val="1"/>
    <w:unhideWhenUsed/>
    <w:qFormat/>
    <w:rsid w:val="00AE7143"/>
    <w:pPr>
      <w:spacing w:before="0" w:after="0" w:line="240" w:lineRule="auto"/>
    </w:pPr>
    <w:rPr>
      <w:rFonts w:eastAsiaTheme="minorEastAsia"/>
      <w:color w:val="auto"/>
    </w:rPr>
  </w:style>
  <w:style w:type="character" w:customStyle="1" w:styleId="Znakbezmezer">
    <w:name w:val="Znak bez mezer"/>
    <w:basedOn w:val="Standardnpsmoodstavce"/>
    <w:link w:val="Bezmezer1"/>
    <w:uiPriority w:val="1"/>
    <w:rsid w:val="00AE7143"/>
    <w:rPr>
      <w:rFonts w:eastAsiaTheme="minorEastAsia"/>
      <w:color w:val="auto"/>
      <w:lang w:val="cs-CZ"/>
    </w:rPr>
  </w:style>
  <w:style w:type="paragraph" w:styleId="Normlnweb">
    <w:name w:val="Normal (Web)"/>
    <w:basedOn w:val="Normln"/>
    <w:uiPriority w:val="99"/>
    <w:semiHidden/>
    <w:unhideWhenUsed/>
    <w:rsid w:val="008547E5"/>
    <w:pPr>
      <w:spacing w:before="40" w:after="160" w:line="288" w:lineRule="auto"/>
    </w:pPr>
    <w:rPr>
      <w:rFonts w:ascii="Times New Roman" w:hAnsi="Times New Roman" w:cs="Times New Roman"/>
      <w:kern w:val="20"/>
      <w:sz w:val="24"/>
    </w:rPr>
  </w:style>
  <w:style w:type="paragraph" w:styleId="Odstavecseseznamem">
    <w:name w:val="List Paragraph"/>
    <w:basedOn w:val="Normln"/>
    <w:uiPriority w:val="34"/>
    <w:qFormat/>
    <w:rsid w:val="007821A4"/>
    <w:pPr>
      <w:autoSpaceDE w:val="0"/>
      <w:autoSpaceDN w:val="0"/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popisek">
    <w:name w:val="popisek"/>
    <w:basedOn w:val="Normln"/>
    <w:next w:val="Normln"/>
    <w:uiPriority w:val="3"/>
    <w:unhideWhenUsed/>
    <w:qFormat/>
    <w:rsid w:val="00DB56B5"/>
    <w:pPr>
      <w:spacing w:after="0" w:line="240" w:lineRule="auto"/>
    </w:pPr>
    <w:rPr>
      <w:i/>
      <w:iCs/>
      <w:kern w:val="2"/>
      <w:sz w:val="14"/>
      <w:lang w:val="en-US" w:eastAsia="ja-JP"/>
    </w:rPr>
  </w:style>
  <w:style w:type="paragraph" w:customStyle="1" w:styleId="Adresa">
    <w:name w:val="Adresa"/>
    <w:basedOn w:val="Normln"/>
    <w:qFormat/>
    <w:rsid w:val="00DB56B5"/>
    <w:pPr>
      <w:spacing w:before="0" w:after="0" w:line="240" w:lineRule="auto"/>
    </w:pPr>
    <w:rPr>
      <w:color w:val="5B6A81" w:themeColor="text2" w:themeTint="E6"/>
      <w:sz w:val="40"/>
      <w:lang w:val="en-US" w:eastAsia="ja-JP"/>
    </w:rPr>
  </w:style>
  <w:style w:type="table" w:customStyle="1" w:styleId="Prosttabulka11">
    <w:name w:val="Prostá tabulka 11"/>
    <w:basedOn w:val="Normlntabulka"/>
    <w:uiPriority w:val="41"/>
    <w:rsid w:val="006417DA"/>
    <w:pPr>
      <w:spacing w:before="0"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iln">
    <w:name w:val="Strong"/>
    <w:basedOn w:val="Standardnpsmoodstavce"/>
    <w:uiPriority w:val="22"/>
    <w:qFormat/>
    <w:rsid w:val="00C84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Studentsk&#225;%20sestava%20s%20tituln&#237;%20str&#225;nkou%20s%20fotografi&#237;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7AE8A-DB4B-4734-8456-4BE6A416C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2FABE-7C0A-407F-ACF6-E478A36E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Studentská sestava s titulní stránkou s fotografií</Template>
  <TotalTime>2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Pecinová</dc:creator>
  <cp:lastModifiedBy>Pavla Hanušová</cp:lastModifiedBy>
  <cp:revision>3</cp:revision>
  <cp:lastPrinted>2016-04-13T13:02:00Z</cp:lastPrinted>
  <dcterms:created xsi:type="dcterms:W3CDTF">2016-09-01T10:55:00Z</dcterms:created>
  <dcterms:modified xsi:type="dcterms:W3CDTF">2016-09-01T10:57:00Z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