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1D" w:rsidRDefault="00FF6F1D" w:rsidP="003C1CD8"/>
    <w:p w:rsidR="00DF0C5F" w:rsidRPr="001E6F79" w:rsidRDefault="001E6F79" w:rsidP="00DF0C5F">
      <w:pPr>
        <w:pStyle w:val="Normlnweb"/>
        <w:spacing w:before="0" w:beforeAutospacing="0" w:after="0" w:afterAutospacing="0"/>
        <w:jc w:val="center"/>
        <w:rPr>
          <w:rFonts w:ascii="Impact" w:hAnsi="Impact"/>
          <w:color w:val="339966"/>
          <w:sz w:val="44"/>
          <w:szCs w:val="44"/>
          <w14:shadow w14:blurRad="0" w14:dist="35941" w14:dir="2700000" w14:sx="100000" w14:sy="100000" w14:kx="0" w14:ky="0" w14:algn="ctr">
            <w14:schemeClr w14:val="accent5">
              <w14:lumMod w14:val="50000"/>
              <w14:lumOff w14:val="0"/>
            </w14:schemeClr>
          </w14:shadow>
          <w14:textOutline w14:w="19050" w14:cap="flat" w14:cmpd="sng" w14:algn="ctr">
            <w14:solidFill>
              <w14:srgbClr w14:val="000099"/>
            </w14:solidFill>
            <w14:prstDash w14:val="solid"/>
            <w14:round/>
          </w14:textOutline>
        </w:rPr>
      </w:pPr>
      <w:r w:rsidRPr="001E6F79">
        <w:rPr>
          <w:rFonts w:ascii="Impact" w:hAnsi="Impact"/>
          <w:color w:val="339966"/>
          <w:sz w:val="44"/>
          <w:szCs w:val="44"/>
          <w14:shadow w14:blurRad="0" w14:dist="35941" w14:dir="2700000" w14:sx="100000" w14:sy="100000" w14:kx="0" w14:ky="0" w14:algn="ctr">
            <w14:schemeClr w14:val="accent5">
              <w14:lumMod w14:val="50000"/>
              <w14:lumOff w14:val="0"/>
            </w14:schemeClr>
          </w14:shadow>
          <w14:textOutline w14:w="19050" w14:cap="flat" w14:cmpd="sng" w14:algn="ctr">
            <w14:solidFill>
              <w14:srgbClr w14:val="000099"/>
            </w14:solidFill>
            <w14:prstDash w14:val="solid"/>
            <w14:round/>
          </w14:textOutline>
        </w:rPr>
        <w:t xml:space="preserve">ZÁVAZNOU PŘIHLÁŠKU NA SEMINÁŘ </w:t>
      </w:r>
    </w:p>
    <w:p w:rsidR="001E6F79" w:rsidRPr="00DF0C5F" w:rsidRDefault="00982F19" w:rsidP="00DF0C5F">
      <w:pPr>
        <w:pStyle w:val="Normlnweb"/>
        <w:spacing w:before="0" w:beforeAutospacing="0" w:after="0" w:afterAutospacing="0"/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BF928A2" wp14:editId="10989789">
                <wp:simplePos x="0" y="0"/>
                <wp:positionH relativeFrom="column">
                  <wp:posOffset>466725</wp:posOffset>
                </wp:positionH>
                <wp:positionV relativeFrom="paragraph">
                  <wp:posOffset>384810</wp:posOffset>
                </wp:positionV>
                <wp:extent cx="5913912" cy="641267"/>
                <wp:effectExtent l="0" t="0" r="0" b="698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2" cy="641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798" w:rsidRDefault="0051150C" w:rsidP="001E6F7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DF0C5F" w:rsidRPr="00D81798">
                              <w:rPr>
                                <w:sz w:val="24"/>
                                <w:szCs w:val="24"/>
                              </w:rPr>
                              <w:t>dešlete laskavě</w:t>
                            </w:r>
                            <w:r w:rsidR="00896E6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6E66" w:rsidRPr="00896E6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nejpozději </w:t>
                            </w:r>
                            <w:r w:rsidR="00896E66" w:rsidRPr="00896E6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do 25.</w:t>
                            </w:r>
                            <w:r w:rsidR="00896E6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96E66" w:rsidRPr="00896E6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11. </w:t>
                            </w:r>
                            <w:proofErr w:type="gramStart"/>
                            <w:r w:rsidR="00896E66" w:rsidRPr="00896E6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2016</w:t>
                            </w:r>
                            <w:r w:rsidR="00896E66" w:rsidRPr="00896E6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C5F" w:rsidRPr="00896E6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na</w:t>
                            </w:r>
                            <w:proofErr w:type="gramEnd"/>
                            <w:r w:rsidR="00DF0C5F" w:rsidRPr="00D81798">
                              <w:rPr>
                                <w:sz w:val="24"/>
                                <w:szCs w:val="24"/>
                              </w:rPr>
                              <w:t xml:space="preserve"> adresu </w:t>
                            </w:r>
                          </w:p>
                          <w:p w:rsidR="00DF0C5F" w:rsidRPr="00D81798" w:rsidRDefault="00DF0C5F" w:rsidP="001E6F7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1798">
                              <w:rPr>
                                <w:sz w:val="24"/>
                                <w:szCs w:val="24"/>
                              </w:rPr>
                              <w:t xml:space="preserve">Vodní zdroje </w:t>
                            </w:r>
                            <w:r w:rsidRPr="00D8179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Ekomonitor spol. s r.o., </w:t>
                            </w:r>
                            <w:proofErr w:type="spellStart"/>
                            <w:r w:rsidRPr="00D8179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Píšťovy</w:t>
                            </w:r>
                            <w:proofErr w:type="spellEnd"/>
                            <w:r w:rsidRPr="00D8179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820, 537 01 Chrudim III</w:t>
                            </w:r>
                          </w:p>
                          <w:p w:rsidR="00DF0C5F" w:rsidRPr="00D81798" w:rsidRDefault="001E6F79" w:rsidP="001E6F7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8179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="00DF0C5F" w:rsidRPr="00D8179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ebo</w:t>
                            </w:r>
                            <w:r w:rsidRPr="00D8179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C5F" w:rsidRPr="00D8179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naskenujte a odešlete e-mail na </w:t>
                            </w:r>
                            <w:hyperlink r:id="rId6" w:history="1">
                              <w:r w:rsidRPr="00D81798">
                                <w:rPr>
                                  <w:rStyle w:val="Hypertextovodkaz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alena.pecinova@ekomonitor.cz</w:t>
                              </w:r>
                            </w:hyperlink>
                          </w:p>
                          <w:p w:rsidR="00DF0C5F" w:rsidRPr="00D81798" w:rsidRDefault="00DF0C5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928A2"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6" type="#_x0000_t202" style="position:absolute;left:0;text-align:left;margin-left:36.75pt;margin-top:30.3pt;width:465.65pt;height:5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" filled="f" stroked="f" strokeweight=".5pt">
                <v:textbox>
                  <w:txbxContent>
                    <w:p w:rsidR="00D81798" w:rsidRDefault="0051150C" w:rsidP="001E6F7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</w:t>
                      </w:r>
                      <w:r w:rsidR="00DF0C5F" w:rsidRPr="00D81798">
                        <w:rPr>
                          <w:sz w:val="24"/>
                          <w:szCs w:val="24"/>
                        </w:rPr>
                        <w:t>dešlete laskavě</w:t>
                      </w:r>
                      <w:r w:rsidR="00896E6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6E66" w:rsidRPr="00896E6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nejpozději </w:t>
                      </w:r>
                      <w:r w:rsidR="00896E66" w:rsidRPr="00896E6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do 25.</w:t>
                      </w:r>
                      <w:r w:rsidR="00896E6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896E66" w:rsidRPr="00896E6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11. </w:t>
                      </w:r>
                      <w:proofErr w:type="gramStart"/>
                      <w:r w:rsidR="00896E66" w:rsidRPr="00896E6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2016</w:t>
                      </w:r>
                      <w:r w:rsidR="00896E66" w:rsidRPr="00896E6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DF0C5F" w:rsidRPr="00896E66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na</w:t>
                      </w:r>
                      <w:proofErr w:type="gramEnd"/>
                      <w:r w:rsidR="00DF0C5F" w:rsidRPr="00D81798">
                        <w:rPr>
                          <w:sz w:val="24"/>
                          <w:szCs w:val="24"/>
                        </w:rPr>
                        <w:t xml:space="preserve"> adresu </w:t>
                      </w:r>
                    </w:p>
                    <w:p w:rsidR="00DF0C5F" w:rsidRPr="00D81798" w:rsidRDefault="00DF0C5F" w:rsidP="001E6F7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81798">
                        <w:rPr>
                          <w:sz w:val="24"/>
                          <w:szCs w:val="24"/>
                        </w:rPr>
                        <w:t xml:space="preserve">Vodní zdroje </w:t>
                      </w:r>
                      <w:r w:rsidRPr="00D8179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Ekomonitor spol. s r.o., </w:t>
                      </w:r>
                      <w:proofErr w:type="spellStart"/>
                      <w:r w:rsidRPr="00D81798">
                        <w:rPr>
                          <w:rFonts w:ascii="Calibri" w:hAnsi="Calibri" w:cs="Calibri"/>
                          <w:sz w:val="24"/>
                          <w:szCs w:val="24"/>
                        </w:rPr>
                        <w:t>Píšťovy</w:t>
                      </w:r>
                      <w:proofErr w:type="spellEnd"/>
                      <w:r w:rsidRPr="00D8179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820, 537 01 Chrudim III</w:t>
                      </w:r>
                    </w:p>
                    <w:p w:rsidR="00DF0C5F" w:rsidRPr="00D81798" w:rsidRDefault="001E6F79" w:rsidP="001E6F7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81798">
                        <w:rPr>
                          <w:rFonts w:ascii="Calibri" w:hAnsi="Calibri" w:cs="Calibri"/>
                          <w:sz w:val="24"/>
                          <w:szCs w:val="24"/>
                        </w:rPr>
                        <w:t>n</w:t>
                      </w:r>
                      <w:r w:rsidR="00DF0C5F" w:rsidRPr="00D81798">
                        <w:rPr>
                          <w:rFonts w:ascii="Calibri" w:hAnsi="Calibri" w:cs="Calibri"/>
                          <w:sz w:val="24"/>
                          <w:szCs w:val="24"/>
                        </w:rPr>
                        <w:t>ebo</w:t>
                      </w:r>
                      <w:r w:rsidRPr="00D8179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DF0C5F" w:rsidRPr="00D8179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naskenujte a odešlete e-mail na </w:t>
                      </w:r>
                      <w:hyperlink r:id="rId7" w:history="1">
                        <w:r w:rsidRPr="00D81798">
                          <w:rPr>
                            <w:rStyle w:val="Hypertextovodkaz"/>
                            <w:rFonts w:ascii="Calibri" w:hAnsi="Calibri" w:cs="Calibri"/>
                            <w:sz w:val="24"/>
                            <w:szCs w:val="24"/>
                          </w:rPr>
                          <w:t>alena.pecinova@ekomonitor.cz</w:t>
                        </w:r>
                      </w:hyperlink>
                    </w:p>
                    <w:p w:rsidR="00DF0C5F" w:rsidRPr="00D81798" w:rsidRDefault="00DF0C5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F79">
        <w:rPr>
          <w:rFonts w:ascii="Impact" w:hAnsi="Impact"/>
          <w:color w:val="339966"/>
          <w:sz w:val="56"/>
          <w:szCs w:val="56"/>
          <w14:shadow w14:blurRad="0" w14:dist="35941" w14:dir="2700000" w14:sx="100000" w14:sy="100000" w14:kx="0" w14:ky="0" w14:algn="ctr">
            <w14:schemeClr w14:val="accent5">
              <w14:lumMod w14:val="50000"/>
              <w14:lumOff w14:val="0"/>
            </w14:schemeClr>
          </w14:shadow>
          <w14:textOutline w14:w="19050" w14:cap="flat" w14:cmpd="sng" w14:algn="ctr">
            <w14:solidFill>
              <w14:srgbClr w14:val="000099"/>
            </w14:solidFill>
            <w14:prstDash w14:val="solid"/>
            <w14:round/>
          </w14:textOutline>
        </w:rPr>
        <w:t>ENVISHOP 2016</w:t>
      </w:r>
    </w:p>
    <w:p w:rsidR="008224D4" w:rsidRDefault="008224D4" w:rsidP="001E6F79"/>
    <w:tbl>
      <w:tblPr>
        <w:tblStyle w:val="Mkatabulky"/>
        <w:tblpPr w:leftFromText="142" w:rightFromText="142" w:vertAnchor="page" w:horzAnchor="margin" w:tblpX="508" w:tblpY="3330"/>
        <w:tblW w:w="9381" w:type="dxa"/>
        <w:tblBorders>
          <w:top w:val="thickThinMediumGap" w:sz="24" w:space="0" w:color="215868" w:themeColor="accent5" w:themeShade="80"/>
          <w:left w:val="thickThinMediumGap" w:sz="24" w:space="0" w:color="215868" w:themeColor="accent5" w:themeShade="80"/>
          <w:bottom w:val="thickThinMediumGap" w:sz="24" w:space="0" w:color="215868" w:themeColor="accent5" w:themeShade="80"/>
          <w:right w:val="thickThinMediumGap" w:sz="24" w:space="0" w:color="215868" w:themeColor="accent5" w:themeShade="80"/>
          <w:insideH w:val="thickThinMediumGap" w:sz="24" w:space="0" w:color="215868" w:themeColor="accent5" w:themeShade="80"/>
          <w:insideV w:val="thickThinMediumGap" w:sz="2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615"/>
        <w:gridCol w:w="5528"/>
      </w:tblGrid>
      <w:tr w:rsidR="00D81798" w:rsidRPr="00223622" w:rsidTr="007221A5">
        <w:trPr>
          <w:trHeight w:val="850"/>
        </w:trPr>
        <w:tc>
          <w:tcPr>
            <w:tcW w:w="2238" w:type="dxa"/>
          </w:tcPr>
          <w:p w:rsidR="001E6F79" w:rsidRPr="000F0E06" w:rsidRDefault="001E6F79" w:rsidP="001E6F7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0E06">
              <w:rPr>
                <w:rFonts w:ascii="Calibri" w:hAnsi="Calibri" w:cs="Calibri"/>
                <w:b/>
                <w:sz w:val="24"/>
                <w:szCs w:val="24"/>
              </w:rPr>
              <w:t>titul, jméno</w:t>
            </w:r>
          </w:p>
          <w:p w:rsidR="001E6F79" w:rsidRPr="000F0E06" w:rsidRDefault="001E6F79" w:rsidP="001E6F79">
            <w:pPr>
              <w:tabs>
                <w:tab w:val="left" w:pos="3600"/>
                <w:tab w:val="center" w:pos="47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0F0E06">
              <w:rPr>
                <w:rFonts w:ascii="Calibri" w:hAnsi="Calibri" w:cs="Calibri"/>
                <w:b/>
                <w:sz w:val="24"/>
                <w:szCs w:val="24"/>
              </w:rPr>
              <w:t>a příjmení</w:t>
            </w:r>
          </w:p>
        </w:tc>
        <w:tc>
          <w:tcPr>
            <w:tcW w:w="7143" w:type="dxa"/>
            <w:gridSpan w:val="2"/>
          </w:tcPr>
          <w:p w:rsidR="001E6F79" w:rsidRPr="00D81798" w:rsidRDefault="001E6F79" w:rsidP="001E6F79">
            <w:pPr>
              <w:tabs>
                <w:tab w:val="left" w:pos="3600"/>
                <w:tab w:val="center" w:pos="4705"/>
              </w:tabs>
              <w:spacing w:beforeLines="60" w:before="144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1798" w:rsidRPr="00223622" w:rsidTr="007221A5">
        <w:trPr>
          <w:trHeight w:val="737"/>
        </w:trPr>
        <w:tc>
          <w:tcPr>
            <w:tcW w:w="2238" w:type="dxa"/>
          </w:tcPr>
          <w:p w:rsidR="001E6F79" w:rsidRPr="000F0E06" w:rsidRDefault="001E6F79" w:rsidP="001E6F7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F0E06">
              <w:rPr>
                <w:rFonts w:ascii="Calibri" w:hAnsi="Calibri" w:cs="Calibri"/>
                <w:b/>
                <w:sz w:val="24"/>
                <w:szCs w:val="24"/>
              </w:rPr>
              <w:t>název a adresa plátce (firmy)</w:t>
            </w:r>
          </w:p>
        </w:tc>
        <w:tc>
          <w:tcPr>
            <w:tcW w:w="7143" w:type="dxa"/>
            <w:gridSpan w:val="2"/>
          </w:tcPr>
          <w:p w:rsidR="001E6F79" w:rsidRPr="00D81798" w:rsidRDefault="001E6F79" w:rsidP="001E6F79">
            <w:pPr>
              <w:tabs>
                <w:tab w:val="left" w:pos="3600"/>
                <w:tab w:val="center" w:pos="4705"/>
              </w:tabs>
              <w:spacing w:beforeLines="60" w:before="144" w:after="6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1798" w:rsidRPr="00223622" w:rsidTr="007221A5">
        <w:trPr>
          <w:trHeight w:val="454"/>
        </w:trPr>
        <w:tc>
          <w:tcPr>
            <w:tcW w:w="2238" w:type="dxa"/>
          </w:tcPr>
          <w:p w:rsidR="001E6F79" w:rsidRPr="000F0E06" w:rsidRDefault="001E6F79" w:rsidP="001E6F79">
            <w:pPr>
              <w:tabs>
                <w:tab w:val="left" w:pos="3600"/>
                <w:tab w:val="center" w:pos="47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0F0E06">
              <w:rPr>
                <w:rFonts w:ascii="Calibri" w:hAnsi="Calibri" w:cs="Calibri"/>
                <w:b/>
                <w:sz w:val="24"/>
                <w:szCs w:val="24"/>
              </w:rPr>
              <w:t>č. účtu plátce</w:t>
            </w:r>
          </w:p>
        </w:tc>
        <w:tc>
          <w:tcPr>
            <w:tcW w:w="7143" w:type="dxa"/>
            <w:gridSpan w:val="2"/>
          </w:tcPr>
          <w:p w:rsidR="001E6F79" w:rsidRPr="00D81798" w:rsidRDefault="001E6F79" w:rsidP="001E6F79">
            <w:pPr>
              <w:tabs>
                <w:tab w:val="left" w:pos="3600"/>
                <w:tab w:val="center" w:pos="4705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1798" w:rsidRPr="00223622" w:rsidTr="007221A5">
        <w:trPr>
          <w:trHeight w:val="454"/>
        </w:trPr>
        <w:tc>
          <w:tcPr>
            <w:tcW w:w="2238" w:type="dxa"/>
          </w:tcPr>
          <w:p w:rsidR="001E6F79" w:rsidRPr="000F0E06" w:rsidRDefault="001E6F79" w:rsidP="001E6F79">
            <w:pPr>
              <w:tabs>
                <w:tab w:val="left" w:pos="3600"/>
                <w:tab w:val="center" w:pos="47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0F0E06">
              <w:rPr>
                <w:rFonts w:ascii="Calibri" w:hAnsi="Calibri" w:cs="Calibri"/>
                <w:b/>
                <w:sz w:val="24"/>
                <w:szCs w:val="24"/>
              </w:rPr>
              <w:t>DIČ a IČ</w:t>
            </w:r>
          </w:p>
        </w:tc>
        <w:tc>
          <w:tcPr>
            <w:tcW w:w="7143" w:type="dxa"/>
            <w:gridSpan w:val="2"/>
          </w:tcPr>
          <w:p w:rsidR="001E6F79" w:rsidRPr="00D81798" w:rsidRDefault="001E6F79" w:rsidP="001E6F79">
            <w:pPr>
              <w:tabs>
                <w:tab w:val="left" w:pos="3600"/>
                <w:tab w:val="center" w:pos="4705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1798" w:rsidRPr="00223622" w:rsidTr="007221A5">
        <w:trPr>
          <w:trHeight w:val="454"/>
        </w:trPr>
        <w:tc>
          <w:tcPr>
            <w:tcW w:w="2238" w:type="dxa"/>
          </w:tcPr>
          <w:p w:rsidR="001E6F79" w:rsidRPr="000F0E06" w:rsidRDefault="001E6F79" w:rsidP="001E6F79">
            <w:pPr>
              <w:tabs>
                <w:tab w:val="left" w:pos="3600"/>
                <w:tab w:val="center" w:pos="47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0F0E06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7143" w:type="dxa"/>
            <w:gridSpan w:val="2"/>
          </w:tcPr>
          <w:p w:rsidR="001E6F79" w:rsidRPr="00D81798" w:rsidRDefault="001E6F79" w:rsidP="001E6F79">
            <w:pPr>
              <w:tabs>
                <w:tab w:val="left" w:pos="3600"/>
                <w:tab w:val="center" w:pos="4705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1798" w:rsidRPr="00223622" w:rsidTr="007221A5">
        <w:trPr>
          <w:trHeight w:val="454"/>
        </w:trPr>
        <w:tc>
          <w:tcPr>
            <w:tcW w:w="2238" w:type="dxa"/>
          </w:tcPr>
          <w:p w:rsidR="001E6F79" w:rsidRPr="000F0E06" w:rsidRDefault="001E6F79" w:rsidP="001E6F79">
            <w:pPr>
              <w:tabs>
                <w:tab w:val="left" w:pos="3600"/>
                <w:tab w:val="center" w:pos="47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0F0E06">
              <w:rPr>
                <w:rFonts w:ascii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7143" w:type="dxa"/>
            <w:gridSpan w:val="2"/>
          </w:tcPr>
          <w:p w:rsidR="001E6F79" w:rsidRPr="00D81798" w:rsidRDefault="001E6F79" w:rsidP="001E6F79">
            <w:pPr>
              <w:tabs>
                <w:tab w:val="left" w:pos="3600"/>
                <w:tab w:val="center" w:pos="4705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13FF" w:rsidRPr="00223622" w:rsidTr="007221A5">
        <w:trPr>
          <w:trHeight w:val="488"/>
        </w:trPr>
        <w:tc>
          <w:tcPr>
            <w:tcW w:w="3853" w:type="dxa"/>
            <w:gridSpan w:val="2"/>
          </w:tcPr>
          <w:p w:rsidR="009913FF" w:rsidRPr="00D81798" w:rsidRDefault="000F0E06" w:rsidP="001E6F79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="009913FF" w:rsidRPr="00D81798">
              <w:rPr>
                <w:rFonts w:ascii="Calibri" w:hAnsi="Calibri" w:cs="Calibri"/>
                <w:b/>
                <w:sz w:val="24"/>
                <w:szCs w:val="24"/>
              </w:rPr>
              <w:t>ložné plné</w:t>
            </w:r>
          </w:p>
        </w:tc>
        <w:tc>
          <w:tcPr>
            <w:tcW w:w="5528" w:type="dxa"/>
          </w:tcPr>
          <w:p w:rsidR="009913FF" w:rsidRPr="00D81798" w:rsidRDefault="009913FF" w:rsidP="009913FF">
            <w:pPr>
              <w:tabs>
                <w:tab w:val="left" w:pos="281"/>
                <w:tab w:val="center" w:pos="1238"/>
              </w:tabs>
              <w:jc w:val="right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D81798">
              <w:rPr>
                <w:rFonts w:ascii="Calibri" w:hAnsi="Calibri" w:cs="Calibri"/>
                <w:bCs/>
                <w:iCs/>
                <w:sz w:val="24"/>
                <w:szCs w:val="24"/>
              </w:rPr>
              <w:t>1300,- Kč</w:t>
            </w:r>
          </w:p>
        </w:tc>
      </w:tr>
      <w:tr w:rsidR="009913FF" w:rsidRPr="00223622" w:rsidTr="007221A5">
        <w:trPr>
          <w:trHeight w:val="488"/>
        </w:trPr>
        <w:tc>
          <w:tcPr>
            <w:tcW w:w="3853" w:type="dxa"/>
            <w:gridSpan w:val="2"/>
          </w:tcPr>
          <w:p w:rsidR="009913FF" w:rsidRPr="00D81798" w:rsidRDefault="000F0E06" w:rsidP="001E6F7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="009913FF" w:rsidRPr="00D81798">
              <w:rPr>
                <w:rFonts w:ascii="Calibri" w:hAnsi="Calibri" w:cs="Calibri"/>
                <w:b/>
                <w:sz w:val="24"/>
                <w:szCs w:val="24"/>
              </w:rPr>
              <w:t>ložné snížené*</w:t>
            </w:r>
          </w:p>
        </w:tc>
        <w:tc>
          <w:tcPr>
            <w:tcW w:w="5528" w:type="dxa"/>
          </w:tcPr>
          <w:p w:rsidR="009913FF" w:rsidRPr="00D81798" w:rsidRDefault="009913FF" w:rsidP="009913FF">
            <w:pPr>
              <w:jc w:val="right"/>
              <w:rPr>
                <w:rFonts w:ascii="Calibri" w:hAnsi="Calibri" w:cs="Calibri"/>
                <w:bCs/>
                <w:iCs/>
                <w:noProof/>
                <w:sz w:val="24"/>
                <w:szCs w:val="24"/>
                <w:lang w:eastAsia="cs-CZ"/>
              </w:rPr>
            </w:pPr>
            <w:r w:rsidRPr="00D81798">
              <w:rPr>
                <w:rFonts w:ascii="Calibri" w:hAnsi="Calibri" w:cs="Calibri"/>
                <w:bCs/>
                <w:iCs/>
                <w:noProof/>
                <w:sz w:val="24"/>
                <w:szCs w:val="24"/>
                <w:lang w:eastAsia="cs-CZ"/>
              </w:rPr>
              <w:t>1100,- Kč</w:t>
            </w:r>
          </w:p>
        </w:tc>
      </w:tr>
      <w:tr w:rsidR="009913FF" w:rsidRPr="00223622" w:rsidTr="007221A5">
        <w:trPr>
          <w:trHeight w:val="487"/>
        </w:trPr>
        <w:tc>
          <w:tcPr>
            <w:tcW w:w="3853" w:type="dxa"/>
            <w:gridSpan w:val="2"/>
          </w:tcPr>
          <w:p w:rsidR="009913FF" w:rsidRPr="00D81798" w:rsidRDefault="000F0E06" w:rsidP="001E6F79">
            <w:pPr>
              <w:tabs>
                <w:tab w:val="left" w:pos="3600"/>
                <w:tab w:val="center" w:pos="47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="009913FF" w:rsidRPr="00D81798">
              <w:rPr>
                <w:rFonts w:ascii="Calibri" w:hAnsi="Calibri" w:cs="Calibri"/>
                <w:b/>
                <w:sz w:val="24"/>
                <w:szCs w:val="24"/>
              </w:rPr>
              <w:t>běd</w:t>
            </w:r>
          </w:p>
        </w:tc>
        <w:tc>
          <w:tcPr>
            <w:tcW w:w="5528" w:type="dxa"/>
          </w:tcPr>
          <w:p w:rsidR="009913FF" w:rsidRPr="00D81798" w:rsidRDefault="00D81798" w:rsidP="00D81798">
            <w:pPr>
              <w:tabs>
                <w:tab w:val="left" w:pos="3600"/>
                <w:tab w:val="center" w:pos="4705"/>
              </w:tabs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140,- Kč</w:t>
            </w:r>
          </w:p>
        </w:tc>
      </w:tr>
      <w:tr w:rsidR="001E6F79" w:rsidRPr="00223622" w:rsidTr="007221A5">
        <w:trPr>
          <w:trHeight w:val="487"/>
        </w:trPr>
        <w:tc>
          <w:tcPr>
            <w:tcW w:w="9381" w:type="dxa"/>
            <w:gridSpan w:val="3"/>
          </w:tcPr>
          <w:p w:rsidR="001E6F79" w:rsidRPr="00D81798" w:rsidRDefault="001E6F79" w:rsidP="00453386">
            <w:pPr>
              <w:ind w:left="142" w:hanging="142"/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D81798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* Vložné na workshop činí 1.300,- Kč vč. DPH. Do ceny vložného je zahrnuto drobné občerstvení (netýká se oběda) a pracovní materiály. Snížené vložné ve výši 1.100,- Kč vč. DPH hradí plátce při </w:t>
            </w:r>
            <w:r w:rsidR="00453386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vyslání </w:t>
            </w:r>
            <w:proofErr w:type="gramStart"/>
            <w:r w:rsidR="00453386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dvou a </w:t>
            </w:r>
            <w:r w:rsidRPr="00D81798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více</w:t>
            </w:r>
            <w:proofErr w:type="gramEnd"/>
            <w:r w:rsidRPr="00D81798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účastníků.</w:t>
            </w:r>
          </w:p>
        </w:tc>
      </w:tr>
      <w:tr w:rsidR="001E6F79" w:rsidRPr="00223622" w:rsidTr="007221A5">
        <w:trPr>
          <w:trHeight w:val="2154"/>
        </w:trPr>
        <w:tc>
          <w:tcPr>
            <w:tcW w:w="9381" w:type="dxa"/>
            <w:gridSpan w:val="3"/>
          </w:tcPr>
          <w:p w:rsidR="00D81798" w:rsidRDefault="00D81798" w:rsidP="00D81798">
            <w:pPr>
              <w:rPr>
                <w:rFonts w:ascii="Calibri" w:hAnsi="Calibri" w:cs="Calibri"/>
                <w:bCs/>
                <w:iCs/>
                <w:sz w:val="24"/>
                <w:szCs w:val="24"/>
              </w:rPr>
            </w:pPr>
          </w:p>
          <w:p w:rsidR="001E6F79" w:rsidRPr="00D81798" w:rsidRDefault="001E6F79" w:rsidP="00D81798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D81798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Přihlašuji se k účasti na semináři </w:t>
            </w:r>
            <w:r w:rsidR="009913FF" w:rsidRPr="00511AF9">
              <w:rPr>
                <w:rFonts w:ascii="Calibri" w:hAnsi="Calibri" w:cs="Calibri"/>
                <w:b/>
                <w:iCs/>
                <w:sz w:val="24"/>
                <w:szCs w:val="24"/>
              </w:rPr>
              <w:t>ENVISHOP 2016</w:t>
            </w:r>
            <w:r w:rsidR="00D8179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D81798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pořádaném </w:t>
            </w:r>
            <w:r w:rsidR="009913FF" w:rsidRPr="00D81798">
              <w:rPr>
                <w:rFonts w:ascii="Calibri" w:hAnsi="Calibri" w:cs="Calibri"/>
                <w:iCs/>
                <w:sz w:val="24"/>
                <w:szCs w:val="24"/>
              </w:rPr>
              <w:t>1. prosince 2016</w:t>
            </w:r>
            <w:r w:rsidR="00D81798">
              <w:rPr>
                <w:rFonts w:ascii="Calibri" w:hAnsi="Calibri" w:cs="Calibri"/>
                <w:iCs/>
                <w:sz w:val="24"/>
                <w:szCs w:val="24"/>
              </w:rPr>
              <w:t>.</w:t>
            </w:r>
          </w:p>
          <w:p w:rsidR="001E6F79" w:rsidRPr="00D81798" w:rsidRDefault="001E6F79" w:rsidP="001E6F79">
            <w:pPr>
              <w:spacing w:before="120" w:after="240"/>
              <w:rPr>
                <w:rFonts w:ascii="Calibri" w:hAnsi="Calibri" w:cs="Calibri"/>
                <w:bCs/>
                <w:sz w:val="24"/>
                <w:szCs w:val="24"/>
              </w:rPr>
            </w:pPr>
            <w:r w:rsidRPr="00D81798">
              <w:rPr>
                <w:rFonts w:ascii="Calibri" w:hAnsi="Calibri" w:cs="Calibri"/>
                <w:bCs/>
                <w:sz w:val="24"/>
                <w:szCs w:val="24"/>
              </w:rPr>
              <w:t>Vložné a částku za oběd, t</w:t>
            </w:r>
            <w:r w:rsidR="009913FF" w:rsidRPr="00D81798">
              <w:rPr>
                <w:rFonts w:ascii="Calibri" w:hAnsi="Calibri" w:cs="Calibri"/>
                <w:sz w:val="24"/>
                <w:szCs w:val="24"/>
              </w:rPr>
              <w:t>edy celkem ……………</w:t>
            </w:r>
            <w:r w:rsidR="00D81798">
              <w:rPr>
                <w:rFonts w:ascii="Calibri" w:hAnsi="Calibri" w:cs="Calibri"/>
                <w:sz w:val="24"/>
                <w:szCs w:val="24"/>
              </w:rPr>
              <w:t>…………………</w:t>
            </w:r>
            <w:r w:rsidR="009913FF" w:rsidRPr="00D81798">
              <w:rPr>
                <w:rFonts w:ascii="Calibri" w:hAnsi="Calibri" w:cs="Calibri"/>
                <w:sz w:val="24"/>
                <w:szCs w:val="24"/>
              </w:rPr>
              <w:t>…,- Kč, uhradím</w:t>
            </w:r>
          </w:p>
          <w:p w:rsidR="001E6F79" w:rsidRPr="00D81798" w:rsidRDefault="001E6F79" w:rsidP="00D81798">
            <w:pPr>
              <w:pStyle w:val="Odstavecseseznamem"/>
              <w:numPr>
                <w:ilvl w:val="0"/>
                <w:numId w:val="3"/>
              </w:numPr>
              <w:spacing w:before="120" w:line="360" w:lineRule="auto"/>
              <w:ind w:left="429" w:hanging="425"/>
              <w:rPr>
                <w:rFonts w:ascii="Calibri" w:hAnsi="Calibri" w:cs="Calibri"/>
                <w:b/>
                <w:sz w:val="24"/>
                <w:szCs w:val="24"/>
              </w:rPr>
            </w:pPr>
            <w:r w:rsidRPr="00D817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převodem na č. </w:t>
            </w:r>
            <w:proofErr w:type="spellStart"/>
            <w:r w:rsidRPr="00D81798">
              <w:rPr>
                <w:rFonts w:ascii="Calibri" w:hAnsi="Calibri" w:cs="Calibri"/>
                <w:b/>
                <w:bCs/>
                <w:sz w:val="24"/>
                <w:szCs w:val="24"/>
              </w:rPr>
              <w:t>ú.</w:t>
            </w:r>
            <w:proofErr w:type="spellEnd"/>
            <w:r w:rsidRPr="00D817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19-5234530277/0100 KB </w:t>
            </w:r>
            <w:r w:rsidRPr="0051150C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="00D81798">
              <w:rPr>
                <w:rFonts w:ascii="Calibri" w:hAnsi="Calibri" w:cs="Calibri"/>
                <w:sz w:val="24"/>
                <w:szCs w:val="24"/>
              </w:rPr>
              <w:t xml:space="preserve">hrudim s variabilním symbolem </w:t>
            </w:r>
            <w:r w:rsidR="00D81798" w:rsidRPr="003E2FEF">
              <w:rPr>
                <w:rFonts w:ascii="Calibri" w:hAnsi="Calibri" w:cs="Calibri"/>
                <w:b/>
                <w:sz w:val="24"/>
                <w:szCs w:val="24"/>
              </w:rPr>
              <w:t>161201</w:t>
            </w:r>
            <w:r w:rsidRPr="00D817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913FF" w:rsidRPr="00D81798">
              <w:rPr>
                <w:rFonts w:ascii="Calibri" w:hAnsi="Calibri" w:cs="Calibri"/>
                <w:sz w:val="24"/>
                <w:szCs w:val="24"/>
              </w:rPr>
              <w:t>**</w:t>
            </w:r>
          </w:p>
          <w:p w:rsidR="001E6F79" w:rsidRPr="00D81798" w:rsidRDefault="001E6F79" w:rsidP="00D81798">
            <w:pPr>
              <w:pStyle w:val="Odstavecseseznamem"/>
              <w:numPr>
                <w:ilvl w:val="0"/>
                <w:numId w:val="3"/>
              </w:numPr>
              <w:spacing w:before="120" w:line="360" w:lineRule="auto"/>
              <w:ind w:left="429" w:hanging="425"/>
              <w:rPr>
                <w:rFonts w:ascii="Calibri" w:hAnsi="Calibri" w:cs="Calibri"/>
                <w:sz w:val="24"/>
                <w:szCs w:val="24"/>
              </w:rPr>
            </w:pPr>
            <w:r w:rsidRPr="00D817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 hotovosti na místě konání workshopu. </w:t>
            </w:r>
            <w:r w:rsidR="009913FF" w:rsidRPr="00D81798">
              <w:rPr>
                <w:rFonts w:ascii="Calibri" w:hAnsi="Calibri" w:cs="Calibri"/>
                <w:sz w:val="24"/>
                <w:szCs w:val="24"/>
              </w:rPr>
              <w:t>**</w:t>
            </w:r>
          </w:p>
        </w:tc>
      </w:tr>
      <w:tr w:rsidR="001E6F79" w:rsidRPr="00223622" w:rsidTr="00982F19">
        <w:trPr>
          <w:trHeight w:val="1142"/>
        </w:trPr>
        <w:tc>
          <w:tcPr>
            <w:tcW w:w="9381" w:type="dxa"/>
            <w:gridSpan w:val="3"/>
          </w:tcPr>
          <w:p w:rsidR="001E6F79" w:rsidRPr="00D81798" w:rsidRDefault="001E6F79" w:rsidP="001E6F79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D81798">
              <w:rPr>
                <w:rFonts w:ascii="Calibri" w:hAnsi="Calibri" w:cs="Calibri"/>
                <w:sz w:val="24"/>
                <w:szCs w:val="24"/>
              </w:rPr>
              <w:t>Datum, razítko, podpis</w:t>
            </w:r>
          </w:p>
        </w:tc>
      </w:tr>
      <w:tr w:rsidR="001E6F79" w:rsidRPr="00223622" w:rsidTr="007221A5">
        <w:trPr>
          <w:trHeight w:val="794"/>
        </w:trPr>
        <w:tc>
          <w:tcPr>
            <w:tcW w:w="9381" w:type="dxa"/>
            <w:gridSpan w:val="3"/>
          </w:tcPr>
          <w:p w:rsidR="001E6F79" w:rsidRPr="001E6F79" w:rsidRDefault="001E6F79" w:rsidP="001E6F79">
            <w:pPr>
              <w:tabs>
                <w:tab w:val="left" w:pos="3600"/>
                <w:tab w:val="center" w:pos="4705"/>
              </w:tabs>
              <w:jc w:val="center"/>
              <w:rPr>
                <w:rFonts w:ascii="Calibri" w:hAnsi="Calibri" w:cs="Calibri"/>
                <w:bCs/>
              </w:rPr>
            </w:pPr>
            <w:r w:rsidRPr="001E6F79">
              <w:rPr>
                <w:rFonts w:ascii="Calibri" w:hAnsi="Calibri" w:cs="Calibri"/>
                <w:sz w:val="20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</w:t>
            </w:r>
            <w:r w:rsidR="002D6D29">
              <w:rPr>
                <w:rFonts w:ascii="Calibri" w:hAnsi="Calibri" w:cs="Calibri"/>
                <w:sz w:val="20"/>
                <w:szCs w:val="24"/>
              </w:rPr>
              <w:t xml:space="preserve"> se storno </w:t>
            </w:r>
            <w:proofErr w:type="gramStart"/>
            <w:r w:rsidR="002D6D29">
              <w:rPr>
                <w:rFonts w:ascii="Calibri" w:hAnsi="Calibri" w:cs="Calibri"/>
                <w:sz w:val="20"/>
                <w:szCs w:val="24"/>
              </w:rPr>
              <w:t xml:space="preserve">podmínkami a </w:t>
            </w:r>
            <w:r w:rsidRPr="001E6F79">
              <w:rPr>
                <w:rFonts w:ascii="Calibri" w:hAnsi="Calibri" w:cs="Calibri"/>
                <w:sz w:val="20"/>
                <w:szCs w:val="24"/>
              </w:rPr>
              <w:t xml:space="preserve"> se</w:t>
            </w:r>
            <w:proofErr w:type="gramEnd"/>
            <w:r w:rsidRPr="001E6F79">
              <w:rPr>
                <w:rFonts w:ascii="Calibri" w:hAnsi="Calibri" w:cs="Calibri"/>
                <w:sz w:val="20"/>
                <w:szCs w:val="24"/>
              </w:rPr>
              <w:t xml:space="preserve"> zpracováním osobních údajů pro účely administrativy spojené s pořádáním konferencí a seminářů.</w:t>
            </w:r>
          </w:p>
        </w:tc>
      </w:tr>
    </w:tbl>
    <w:p w:rsidR="009913FF" w:rsidRDefault="001E6F79" w:rsidP="001E6F79">
      <w:pPr>
        <w:tabs>
          <w:tab w:val="left" w:pos="240"/>
          <w:tab w:val="left" w:pos="1890"/>
          <w:tab w:val="center" w:pos="4536"/>
        </w:tabs>
        <w:spacing w:before="120" w:after="0" w:line="240" w:lineRule="auto"/>
        <w:jc w:val="center"/>
        <w:rPr>
          <w:szCs w:val="20"/>
        </w:rPr>
      </w:pPr>
      <w:r w:rsidRPr="00BF5C30">
        <w:rPr>
          <w:szCs w:val="20"/>
        </w:rPr>
        <w:t>Zaškrtněte políčko u služby, kterou požadujete.</w:t>
      </w:r>
    </w:p>
    <w:p w:rsidR="001E6F79" w:rsidRPr="00D81798" w:rsidRDefault="009913FF" w:rsidP="00D81798">
      <w:pPr>
        <w:tabs>
          <w:tab w:val="left" w:pos="240"/>
          <w:tab w:val="left" w:pos="1890"/>
          <w:tab w:val="center" w:pos="4536"/>
        </w:tabs>
        <w:spacing w:before="120" w:after="0" w:line="240" w:lineRule="auto"/>
        <w:jc w:val="center"/>
        <w:rPr>
          <w:i/>
          <w:szCs w:val="20"/>
        </w:rPr>
      </w:pPr>
      <w:r w:rsidRPr="00D81798">
        <w:rPr>
          <w:i/>
          <w:szCs w:val="20"/>
        </w:rPr>
        <w:t>**Nehodící se škrtněte.</w:t>
      </w:r>
    </w:p>
    <w:sectPr w:rsidR="001E6F79" w:rsidRPr="00D81798" w:rsidSect="0066412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1EE5"/>
    <w:multiLevelType w:val="hybridMultilevel"/>
    <w:tmpl w:val="B3D4527C"/>
    <w:lvl w:ilvl="0" w:tplc="E640C2E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632423" w:themeColor="accent2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3C"/>
    <w:multiLevelType w:val="hybridMultilevel"/>
    <w:tmpl w:val="914EEE14"/>
    <w:lvl w:ilvl="0" w:tplc="0E866B1C">
      <w:start w:val="1"/>
      <w:numFmt w:val="decimal"/>
      <w:lvlText w:val="%1."/>
      <w:lvlJc w:val="left"/>
      <w:pPr>
        <w:ind w:left="4896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C54A39"/>
    <w:multiLevelType w:val="hybridMultilevel"/>
    <w:tmpl w:val="3A22B2BA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04"/>
    <w:rsid w:val="000F0E06"/>
    <w:rsid w:val="00132A0B"/>
    <w:rsid w:val="00142FC1"/>
    <w:rsid w:val="001C00C0"/>
    <w:rsid w:val="001D3572"/>
    <w:rsid w:val="001E6F79"/>
    <w:rsid w:val="002600BE"/>
    <w:rsid w:val="00274DB3"/>
    <w:rsid w:val="00292497"/>
    <w:rsid w:val="002A27E6"/>
    <w:rsid w:val="002A38F2"/>
    <w:rsid w:val="002D6D29"/>
    <w:rsid w:val="0033337B"/>
    <w:rsid w:val="00350D63"/>
    <w:rsid w:val="00354966"/>
    <w:rsid w:val="003C1CD8"/>
    <w:rsid w:val="003E2FEF"/>
    <w:rsid w:val="00453386"/>
    <w:rsid w:val="00463CFC"/>
    <w:rsid w:val="004F4C21"/>
    <w:rsid w:val="004F5812"/>
    <w:rsid w:val="0051150C"/>
    <w:rsid w:val="00511AF9"/>
    <w:rsid w:val="005D088E"/>
    <w:rsid w:val="005F3905"/>
    <w:rsid w:val="00664125"/>
    <w:rsid w:val="006F1D47"/>
    <w:rsid w:val="007221A5"/>
    <w:rsid w:val="007F5771"/>
    <w:rsid w:val="008224D4"/>
    <w:rsid w:val="00870126"/>
    <w:rsid w:val="008878BC"/>
    <w:rsid w:val="00896E66"/>
    <w:rsid w:val="008D54BD"/>
    <w:rsid w:val="00933743"/>
    <w:rsid w:val="00982F19"/>
    <w:rsid w:val="009913FF"/>
    <w:rsid w:val="00A63916"/>
    <w:rsid w:val="00AD3C64"/>
    <w:rsid w:val="00B15C76"/>
    <w:rsid w:val="00B90A75"/>
    <w:rsid w:val="00C00999"/>
    <w:rsid w:val="00CE34C4"/>
    <w:rsid w:val="00D81798"/>
    <w:rsid w:val="00DB752A"/>
    <w:rsid w:val="00DC6804"/>
    <w:rsid w:val="00DF0C5F"/>
    <w:rsid w:val="00F5072E"/>
    <w:rsid w:val="00FC7B9A"/>
    <w:rsid w:val="00FF2208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,#009"/>
      <o:colormenu v:ext="edit" fillcolor="#396" strokecolor="none" shadowcolor="none [1608]"/>
    </o:shapedefaults>
    <o:shapelayout v:ext="edit">
      <o:idmap v:ext="edit" data="1"/>
    </o:shapelayout>
  </w:shapeDefaults>
  <w:decimalSymbol w:val=","/>
  <w:listSeparator w:val=";"/>
  <w15:docId w15:val="{1E324910-1D55-49D4-AC11-76343DD7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80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 2"/>
    <w:basedOn w:val="Normln"/>
    <w:next w:val="Normln"/>
    <w:link w:val="Znaknadpisu2"/>
    <w:uiPriority w:val="9"/>
    <w:unhideWhenUsed/>
    <w:qFormat/>
    <w:rsid w:val="003C1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31">
    <w:name w:val="Základní text 31"/>
    <w:link w:val="Znakzkladnhotextu3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Znakzkladnhotextu3">
    <w:name w:val="Znak základního textu 3"/>
    <w:basedOn w:val="Standardnpsmoodstavce"/>
    <w:link w:val="Zkladntext31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Zstupntext1">
    <w:name w:val="Zástupný text1"/>
    <w:basedOn w:val="Standardnpsmoodstavce"/>
    <w:uiPriority w:val="99"/>
    <w:semiHidden/>
    <w:rsid w:val="003C1CD8"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rsid w:val="003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Znaknadpisu2">
    <w:name w:val="Znak nadpisu 2"/>
    <w:basedOn w:val="Standardnpsmoodstavce"/>
    <w:link w:val="nadpis2"/>
    <w:uiPriority w:val="9"/>
    <w:rsid w:val="003C1C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Normlnweb">
    <w:name w:val="Normal (Web)"/>
    <w:basedOn w:val="Normln"/>
    <w:uiPriority w:val="99"/>
    <w:unhideWhenUsed/>
    <w:rsid w:val="00FF6F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4"/>
    <w:rPr>
      <w:rFonts w:ascii="Segoe U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DF0C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0C5F"/>
    <w:pPr>
      <w:ind w:left="720"/>
      <w:contextualSpacing/>
    </w:pPr>
  </w:style>
  <w:style w:type="table" w:styleId="Tabulkaseznamu4zvraznn3">
    <w:name w:val="List Table 4 Accent 3"/>
    <w:basedOn w:val="Normlntabulka"/>
    <w:uiPriority w:val="49"/>
    <w:rsid w:val="001E6F7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3zvraznn5">
    <w:name w:val="List Table 3 Accent 5"/>
    <w:basedOn w:val="Normlntabulka"/>
    <w:uiPriority w:val="48"/>
    <w:rsid w:val="001E6F7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1E6F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5">
    <w:name w:val="Grid Table 5 Dark Accent 5"/>
    <w:basedOn w:val="Normlntabulka"/>
    <w:uiPriority w:val="50"/>
    <w:rsid w:val="00D817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Mkatabulky">
    <w:name w:val="Table Grid"/>
    <w:basedOn w:val="Normlntabulka"/>
    <w:uiPriority w:val="59"/>
    <w:rsid w:val="00D8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na.pecinov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na.pecinov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&#352;ablony%20zpr&#225;v%20(vzhled%20s%20mrak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A2BB23A-AF64-466C-80CA-9E46E8D3E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Šablony zpráv (vzhled s mraky)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Stationery (clouds design)</vt:lpstr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(clouds design)</dc:title>
  <dc:creator>Alena Pecinová</dc:creator>
  <cp:keywords/>
  <cp:lastModifiedBy>Alena Pecinová</cp:lastModifiedBy>
  <cp:revision>4</cp:revision>
  <cp:lastPrinted>2016-11-07T12:25:00Z</cp:lastPrinted>
  <dcterms:created xsi:type="dcterms:W3CDTF">2016-11-07T14:08:00Z</dcterms:created>
  <dcterms:modified xsi:type="dcterms:W3CDTF">2016-11-07T14:10:00Z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TC102754569990</vt:lpwstr>
  </property>
</Properties>
</file>