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 w:cstheme="minorBidi"/>
          <w:kern w:val="0"/>
          <w:sz w:val="20"/>
        </w:rPr>
        <w:id w:val="-1455789907"/>
        <w:docPartObj>
          <w:docPartGallery w:val="Cover Pages"/>
          <w:docPartUnique/>
        </w:docPartObj>
      </w:sdtPr>
      <w:sdtEndPr>
        <w:rPr>
          <w:rStyle w:val="Znaknadpisu1"/>
          <w:rFonts w:asciiTheme="majorHAnsi" w:eastAsiaTheme="majorEastAsia" w:hAnsiTheme="majorHAnsi" w:cstheme="majorBidi"/>
          <w:color w:val="00A0B8" w:themeColor="accent1"/>
          <w:kern w:val="20"/>
          <w:sz w:val="30"/>
        </w:rPr>
      </w:sdtEndPr>
      <w:sdtContent>
        <w:p w:rsidR="0032118D" w:rsidRDefault="008547E5" w:rsidP="00F838F2">
          <w:pPr>
            <w:pStyle w:val="Normlnweb"/>
            <w:spacing w:before="0" w:after="0"/>
            <w:jc w:val="center"/>
            <w:rPr>
              <w:noProof/>
            </w:rPr>
          </w:pPr>
          <w:r w:rsidRPr="009527B8">
            <w:rPr>
              <w:b/>
              <w:bCs/>
              <w:color w:val="138576" w:themeColor="accent6" w:themeShade="BF"/>
              <w:sz w:val="32"/>
              <w:szCs w:val="32"/>
            </w:rPr>
            <w:t xml:space="preserve"> </w:t>
          </w:r>
          <w:r w:rsidRPr="009527B8">
            <w:rPr>
              <w:rFonts w:asciiTheme="minorHAnsi" w:hAnsiTheme="minorHAnsi"/>
              <w:b/>
              <w:bCs/>
              <w:color w:val="138576" w:themeColor="accent6" w:themeShade="BF"/>
              <w:sz w:val="32"/>
              <w:szCs w:val="32"/>
            </w:rPr>
            <w:t xml:space="preserve">Společnost Vodní zdroje </w:t>
          </w:r>
          <w:proofErr w:type="spellStart"/>
          <w:r w:rsidRPr="009527B8">
            <w:rPr>
              <w:rFonts w:asciiTheme="minorHAnsi" w:hAnsiTheme="minorHAnsi"/>
              <w:b/>
              <w:bCs/>
              <w:color w:val="138576" w:themeColor="accent6" w:themeShade="BF"/>
              <w:sz w:val="32"/>
              <w:szCs w:val="32"/>
            </w:rPr>
            <w:t>Ekomon</w:t>
          </w:r>
          <w:proofErr w:type="spellEnd"/>
        </w:p>
      </w:sdtContent>
    </w:sdt>
    <w:p w:rsidR="0032118D" w:rsidRDefault="0032118D" w:rsidP="0025013D">
      <w:pPr>
        <w:jc w:val="center"/>
        <w:rPr>
          <w:noProof/>
        </w:rPr>
      </w:pPr>
    </w:p>
    <w:p w:rsidR="0091540F" w:rsidRDefault="0091540F" w:rsidP="00F838F2">
      <w:pPr>
        <w:spacing w:before="0" w:after="0" w:line="240" w:lineRule="auto"/>
        <w:rPr>
          <w:color w:val="0D594F" w:themeColor="accent6" w:themeShade="80"/>
        </w:rPr>
      </w:pPr>
      <w:r>
        <w:rPr>
          <w:rFonts w:cs="Times New Roman"/>
          <w:b/>
          <w:bCs/>
          <w:noProof/>
          <w:color w:val="0D594F" w:themeColor="accent6" w:themeShade="80"/>
          <w:kern w:val="2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B6F97" wp14:editId="53D4C54D">
                <wp:simplePos x="0" y="0"/>
                <wp:positionH relativeFrom="column">
                  <wp:posOffset>-75428</wp:posOffset>
                </wp:positionH>
                <wp:positionV relativeFrom="paragraph">
                  <wp:posOffset>-676275</wp:posOffset>
                </wp:positionV>
                <wp:extent cx="5514975" cy="628650"/>
                <wp:effectExtent l="228600" t="228600" r="257175" b="2476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0F" w:rsidRPr="0059162C" w:rsidRDefault="0091540F" w:rsidP="0091540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D594F" w:themeColor="accent6" w:themeShade="80"/>
                                <w:kern w:val="20"/>
                                <w:sz w:val="56"/>
                                <w:szCs w:val="56"/>
                              </w:rPr>
                            </w:pPr>
                            <w:r w:rsidRPr="009527B8">
                              <w:rPr>
                                <w:rFonts w:cs="Times New Roman"/>
                                <w:b/>
                                <w:bCs/>
                                <w:color w:val="138576" w:themeColor="accent6" w:themeShade="BF"/>
                                <w:kern w:val="20"/>
                                <w:sz w:val="56"/>
                                <w:szCs w:val="56"/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6F97" id="Textové pole 11" o:spid="_x0000_s1034" type="#_x0000_t202" style="position:absolute;margin-left:-5.95pt;margin-top:-53.25pt;width:434.25pt;height:4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" fillcolor="white [3201]" strokecolor="#0d594e [1609]" strokeweight=".5pt">
                <v:textbox>
                  <w:txbxContent>
                    <w:p w:rsidR="0091540F" w:rsidRPr="0059162C" w:rsidRDefault="0091540F" w:rsidP="0091540F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D594F" w:themeColor="accent6" w:themeShade="80"/>
                          <w:kern w:val="20"/>
                          <w:sz w:val="56"/>
                          <w:szCs w:val="56"/>
                        </w:rPr>
                      </w:pPr>
                      <w:r w:rsidRPr="009527B8">
                        <w:rPr>
                          <w:rFonts w:cs="Times New Roman"/>
                          <w:b/>
                          <w:bCs/>
                          <w:color w:val="138576" w:themeColor="accent6" w:themeShade="BF"/>
                          <w:kern w:val="20"/>
                          <w:sz w:val="56"/>
                          <w:szCs w:val="56"/>
                        </w:rPr>
                        <w:t>ZÁVAZNÁ PŘIHLÁŠKA</w:t>
                      </w:r>
                    </w:p>
                  </w:txbxContent>
                </v:textbox>
              </v:shape>
            </w:pict>
          </mc:Fallback>
        </mc:AlternateContent>
      </w:r>
    </w:p>
    <w:p w:rsidR="0091540F" w:rsidRPr="009527B8" w:rsidRDefault="0091540F" w:rsidP="00DF6AC0">
      <w:pPr>
        <w:pStyle w:val="Bezmezer1"/>
        <w:jc w:val="center"/>
        <w:rPr>
          <w:rFonts w:eastAsiaTheme="minorHAnsi"/>
          <w:b/>
          <w:outline/>
          <w:color w:val="1AB39F" w:themeColor="accent6"/>
          <w:sz w:val="36"/>
          <w:szCs w:val="36"/>
          <w14:shadow w14:blurRad="0" w14:dist="38100" w14:dir="2700000" w14:sx="100000" w14:sy="100000" w14:kx="0" w14:ky="0" w14:algn="tl">
            <w14:schemeClr w14:val="accent6">
              <w14:lumMod w14:val="50000"/>
            </w14:schemeClr>
          </w14:shadow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9527B8">
        <w:rPr>
          <w:rFonts w:eastAsiaTheme="minorHAnsi"/>
          <w:b/>
          <w:outline/>
          <w:color w:val="1AB39F" w:themeColor="accent6"/>
          <w:sz w:val="36"/>
          <w:szCs w:val="36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Aktuální témata na úseku lesního hospodářství</w:t>
      </w:r>
    </w:p>
    <w:p w:rsidR="0091540F" w:rsidRPr="00467D3B" w:rsidRDefault="0091540F" w:rsidP="00DF6AC0">
      <w:pPr>
        <w:spacing w:before="0" w:after="0" w:line="240" w:lineRule="auto"/>
        <w:jc w:val="center"/>
        <w:rPr>
          <w:color w:val="0D594F" w:themeColor="accent6" w:themeShade="80"/>
          <w:sz w:val="24"/>
          <w:szCs w:val="24"/>
        </w:rPr>
      </w:pPr>
      <w:r w:rsidRPr="00467D3B">
        <w:rPr>
          <w:color w:val="0D594F" w:themeColor="accent6" w:themeShade="80"/>
          <w:sz w:val="24"/>
          <w:szCs w:val="24"/>
        </w:rPr>
        <w:t>Vyplněnou přihlášku (* nehodící se prosím škrtněte)</w:t>
      </w:r>
    </w:p>
    <w:p w:rsidR="0091540F" w:rsidRPr="00467D3B" w:rsidRDefault="0091540F" w:rsidP="00DF6AC0">
      <w:pPr>
        <w:spacing w:before="0" w:after="0" w:line="240" w:lineRule="auto"/>
        <w:jc w:val="center"/>
        <w:rPr>
          <w:color w:val="0D594F" w:themeColor="accent6" w:themeShade="80"/>
          <w:sz w:val="24"/>
          <w:szCs w:val="24"/>
        </w:rPr>
      </w:pPr>
      <w:r w:rsidRPr="00467D3B">
        <w:rPr>
          <w:color w:val="0D594F" w:themeColor="accent6" w:themeShade="80"/>
          <w:sz w:val="24"/>
          <w:szCs w:val="24"/>
        </w:rPr>
        <w:t xml:space="preserve">odešlete laskavě </w:t>
      </w:r>
      <w:r w:rsidRPr="00467D3B">
        <w:rPr>
          <w:b/>
          <w:color w:val="0D594F" w:themeColor="accent6" w:themeShade="80"/>
          <w:sz w:val="24"/>
          <w:szCs w:val="24"/>
        </w:rPr>
        <w:t>do 31.</w:t>
      </w:r>
      <w:r w:rsidR="00467D3B">
        <w:rPr>
          <w:b/>
          <w:color w:val="0D594F" w:themeColor="accent6" w:themeShade="80"/>
          <w:sz w:val="24"/>
          <w:szCs w:val="24"/>
        </w:rPr>
        <w:t xml:space="preserve"> </w:t>
      </w:r>
      <w:r w:rsidRPr="00467D3B">
        <w:rPr>
          <w:b/>
          <w:color w:val="0D594F" w:themeColor="accent6" w:themeShade="80"/>
          <w:sz w:val="24"/>
          <w:szCs w:val="24"/>
        </w:rPr>
        <w:t>3.</w:t>
      </w:r>
      <w:r w:rsidR="00467D3B">
        <w:rPr>
          <w:b/>
          <w:color w:val="0D594F" w:themeColor="accent6" w:themeShade="80"/>
          <w:sz w:val="24"/>
          <w:szCs w:val="24"/>
        </w:rPr>
        <w:t xml:space="preserve"> </w:t>
      </w:r>
      <w:r w:rsidRPr="00467D3B">
        <w:rPr>
          <w:b/>
          <w:color w:val="0D594F" w:themeColor="accent6" w:themeShade="80"/>
          <w:sz w:val="24"/>
          <w:szCs w:val="24"/>
        </w:rPr>
        <w:t>2016</w:t>
      </w:r>
      <w:r w:rsidRPr="00467D3B">
        <w:rPr>
          <w:color w:val="0D594F" w:themeColor="accent6" w:themeShade="80"/>
          <w:sz w:val="24"/>
          <w:szCs w:val="24"/>
        </w:rPr>
        <w:t xml:space="preserve"> na adresu Vodní zdroje </w:t>
      </w:r>
      <w:proofErr w:type="spellStart"/>
      <w:r w:rsidRPr="00467D3B">
        <w:rPr>
          <w:color w:val="0D594F" w:themeColor="accent6" w:themeShade="80"/>
          <w:sz w:val="24"/>
          <w:szCs w:val="24"/>
        </w:rPr>
        <w:t>Ekomonitor</w:t>
      </w:r>
      <w:proofErr w:type="spellEnd"/>
      <w:r w:rsidRPr="00467D3B">
        <w:rPr>
          <w:color w:val="0D594F" w:themeColor="accent6" w:themeShade="80"/>
          <w:sz w:val="24"/>
          <w:szCs w:val="24"/>
        </w:rPr>
        <w:t xml:space="preserve"> spol. s r.o.,</w:t>
      </w:r>
    </w:p>
    <w:p w:rsidR="0091540F" w:rsidRPr="00467D3B" w:rsidRDefault="0091540F" w:rsidP="00DF6AC0">
      <w:pPr>
        <w:spacing w:before="0" w:after="0" w:line="240" w:lineRule="auto"/>
        <w:jc w:val="center"/>
        <w:rPr>
          <w:color w:val="0D594F" w:themeColor="accent6" w:themeShade="80"/>
          <w:sz w:val="24"/>
          <w:szCs w:val="24"/>
        </w:rPr>
      </w:pPr>
      <w:proofErr w:type="spellStart"/>
      <w:r w:rsidRPr="00467D3B">
        <w:rPr>
          <w:color w:val="0D594F" w:themeColor="accent6" w:themeShade="80"/>
          <w:sz w:val="24"/>
          <w:szCs w:val="24"/>
        </w:rPr>
        <w:t>Píšťovy</w:t>
      </w:r>
      <w:proofErr w:type="spellEnd"/>
      <w:r w:rsidRPr="00467D3B">
        <w:rPr>
          <w:color w:val="0D594F" w:themeColor="accent6" w:themeShade="80"/>
          <w:sz w:val="24"/>
          <w:szCs w:val="24"/>
        </w:rPr>
        <w:t xml:space="preserve"> 820, 537 01 Chrudim III, e-mail: </w:t>
      </w:r>
      <w:r w:rsidRPr="00467D3B">
        <w:rPr>
          <w:color w:val="0D594F" w:themeColor="accent6" w:themeShade="80"/>
          <w:sz w:val="24"/>
          <w:szCs w:val="24"/>
          <w:u w:val="single"/>
        </w:rPr>
        <w:t>alena.pecinova@ekomonitor.cz</w:t>
      </w:r>
    </w:p>
    <w:p w:rsidR="0091540F" w:rsidRPr="00467D3B" w:rsidRDefault="0091540F" w:rsidP="0091540F">
      <w:pPr>
        <w:spacing w:before="0" w:after="0" w:line="288" w:lineRule="auto"/>
        <w:rPr>
          <w:color w:val="0D594F" w:themeColor="accent6" w:themeShade="80"/>
          <w:sz w:val="24"/>
          <w:szCs w:val="24"/>
        </w:rPr>
      </w:pPr>
    </w:p>
    <w:tbl>
      <w:tblPr>
        <w:tblW w:w="9616" w:type="dxa"/>
        <w:jc w:val="center"/>
        <w:tblBorders>
          <w:top w:val="single" w:sz="18" w:space="0" w:color="5FE7D5" w:themeColor="accent6" w:themeTint="99"/>
          <w:left w:val="single" w:sz="18" w:space="0" w:color="5FE7D5" w:themeColor="accent6" w:themeTint="99"/>
          <w:bottom w:val="single" w:sz="18" w:space="0" w:color="5FE7D5" w:themeColor="accent6" w:themeTint="99"/>
          <w:right w:val="single" w:sz="18" w:space="0" w:color="5FE7D5" w:themeColor="accent6" w:themeTint="99"/>
          <w:insideH w:val="single" w:sz="4" w:space="0" w:color="0D594F" w:themeColor="accent6" w:themeShade="80"/>
          <w:insideV w:val="single" w:sz="4" w:space="0" w:color="0D594F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57"/>
        <w:gridCol w:w="4950"/>
      </w:tblGrid>
      <w:tr w:rsidR="0091540F" w:rsidRPr="00467D3B" w:rsidTr="0091540F">
        <w:trPr>
          <w:trHeight w:val="85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91540F" w:rsidRPr="00467D3B" w:rsidRDefault="0091540F" w:rsidP="0091540F">
            <w:pPr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>titul, jméno</w:t>
            </w:r>
          </w:p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>a příjmení</w:t>
            </w:r>
          </w:p>
        </w:tc>
        <w:tc>
          <w:tcPr>
            <w:tcW w:w="7807" w:type="dxa"/>
            <w:gridSpan w:val="2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b/>
                <w:color w:val="0D594F" w:themeColor="accent6" w:themeShade="80"/>
                <w:sz w:val="24"/>
                <w:szCs w:val="24"/>
              </w:rPr>
            </w:pPr>
          </w:p>
          <w:p w:rsidR="001A25F3" w:rsidRPr="00467D3B" w:rsidRDefault="001A25F3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b/>
                <w:color w:val="0D594F" w:themeColor="accent6" w:themeShade="80"/>
                <w:sz w:val="24"/>
                <w:szCs w:val="24"/>
              </w:rPr>
            </w:pPr>
          </w:p>
        </w:tc>
      </w:tr>
      <w:tr w:rsidR="0091540F" w:rsidRPr="00467D3B" w:rsidTr="0091540F">
        <w:trPr>
          <w:trHeight w:val="85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91540F" w:rsidRPr="00467D3B" w:rsidRDefault="001A25F3" w:rsidP="0091540F">
            <w:pPr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 xml:space="preserve">název a </w:t>
            </w:r>
            <w:r w:rsidR="0091540F" w:rsidRPr="00467D3B">
              <w:rPr>
                <w:color w:val="0D594F" w:themeColor="accent6" w:themeShade="80"/>
                <w:sz w:val="24"/>
                <w:szCs w:val="24"/>
              </w:rPr>
              <w:t>adresa plátce</w:t>
            </w:r>
          </w:p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>(firmy)</w:t>
            </w:r>
          </w:p>
        </w:tc>
        <w:tc>
          <w:tcPr>
            <w:tcW w:w="7807" w:type="dxa"/>
            <w:gridSpan w:val="2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b/>
                <w:color w:val="0D594F" w:themeColor="accent6" w:themeShade="80"/>
                <w:sz w:val="24"/>
                <w:szCs w:val="24"/>
              </w:rPr>
            </w:pPr>
          </w:p>
        </w:tc>
      </w:tr>
      <w:tr w:rsidR="0091540F" w:rsidRPr="00467D3B" w:rsidTr="0091540F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>č. účtu plátce</w:t>
            </w:r>
          </w:p>
        </w:tc>
        <w:tc>
          <w:tcPr>
            <w:tcW w:w="7807" w:type="dxa"/>
            <w:gridSpan w:val="2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b/>
                <w:color w:val="0D594F" w:themeColor="accent6" w:themeShade="80"/>
                <w:sz w:val="24"/>
                <w:szCs w:val="24"/>
              </w:rPr>
            </w:pPr>
          </w:p>
        </w:tc>
      </w:tr>
      <w:tr w:rsidR="0091540F" w:rsidRPr="00467D3B" w:rsidTr="0091540F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>DIČ a IČ</w:t>
            </w:r>
          </w:p>
        </w:tc>
        <w:tc>
          <w:tcPr>
            <w:tcW w:w="7807" w:type="dxa"/>
            <w:gridSpan w:val="2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b/>
                <w:color w:val="0D594F" w:themeColor="accent6" w:themeShade="80"/>
                <w:sz w:val="24"/>
                <w:szCs w:val="24"/>
              </w:rPr>
            </w:pPr>
          </w:p>
        </w:tc>
      </w:tr>
      <w:tr w:rsidR="0091540F" w:rsidRPr="00467D3B" w:rsidTr="0091540F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>telefon</w:t>
            </w:r>
          </w:p>
        </w:tc>
        <w:tc>
          <w:tcPr>
            <w:tcW w:w="7807" w:type="dxa"/>
            <w:gridSpan w:val="2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b/>
                <w:color w:val="0D594F" w:themeColor="accent6" w:themeShade="80"/>
                <w:sz w:val="24"/>
                <w:szCs w:val="24"/>
              </w:rPr>
            </w:pPr>
          </w:p>
        </w:tc>
      </w:tr>
      <w:tr w:rsidR="0091540F" w:rsidRPr="00467D3B" w:rsidTr="0091540F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color w:val="0D594F" w:themeColor="accent6" w:themeShade="80"/>
                <w:sz w:val="24"/>
                <w:szCs w:val="24"/>
              </w:rPr>
              <w:t>e-mail</w:t>
            </w:r>
          </w:p>
        </w:tc>
        <w:tc>
          <w:tcPr>
            <w:tcW w:w="7807" w:type="dxa"/>
            <w:gridSpan w:val="2"/>
          </w:tcPr>
          <w:p w:rsidR="0091540F" w:rsidRPr="00467D3B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b/>
                <w:color w:val="0D594F" w:themeColor="accent6" w:themeShade="80"/>
                <w:sz w:val="24"/>
                <w:szCs w:val="24"/>
              </w:rPr>
            </w:pPr>
          </w:p>
        </w:tc>
      </w:tr>
      <w:tr w:rsidR="0091540F" w:rsidRPr="00467D3B" w:rsidTr="0091540F">
        <w:trPr>
          <w:trHeight w:val="454"/>
          <w:jc w:val="center"/>
        </w:trPr>
        <w:tc>
          <w:tcPr>
            <w:tcW w:w="4666" w:type="dxa"/>
            <w:gridSpan w:val="2"/>
            <w:vAlign w:val="center"/>
          </w:tcPr>
          <w:p w:rsidR="0091540F" w:rsidRPr="00467D3B" w:rsidRDefault="00DF6AC0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noProof/>
                <w:color w:val="5FE7D5" w:themeColor="accent6" w:themeTint="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B33604" wp14:editId="342C1484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36830</wp:posOffset>
                      </wp:positionV>
                      <wp:extent cx="116840" cy="109220"/>
                      <wp:effectExtent l="0" t="0" r="16510" b="2413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9B34B" id="Obdélník 13" o:spid="_x0000_s1026" style="position:absolute;margin-left:83.05pt;margin-top:2.9pt;width:9.2pt;height: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" fillcolor="white [3201]" strokecolor="#0d594e [1609]" strokeweight="2pt"/>
                  </w:pict>
                </mc:Fallback>
              </mc:AlternateContent>
            </w:r>
            <w:r w:rsidR="0091540F" w:rsidRPr="00467D3B">
              <w:rPr>
                <w:noProof/>
                <w:color w:val="0D594F" w:themeColor="accent6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9DFDDF" wp14:editId="08211F52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45720</wp:posOffset>
                      </wp:positionV>
                      <wp:extent cx="116840" cy="109220"/>
                      <wp:effectExtent l="0" t="0" r="16510" b="2413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2DFFD" id="Obdélník 12" o:spid="_x0000_s1026" style="position:absolute;margin-left:161pt;margin-top:3.6pt;width:9.2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" fillcolor="white [3201]" strokecolor="#0d594e [1609]" strokeweight="2pt"/>
                  </w:pict>
                </mc:Fallback>
              </mc:AlternateContent>
            </w:r>
            <w:r w:rsidR="0091540F" w:rsidRPr="00467D3B">
              <w:rPr>
                <w:color w:val="0D594F" w:themeColor="accent6" w:themeShade="80"/>
                <w:sz w:val="24"/>
                <w:szCs w:val="24"/>
              </w:rPr>
              <w:t xml:space="preserve">Vložné**                    </w:t>
            </w:r>
            <w:proofErr w:type="gramStart"/>
            <w:r w:rsidR="0091540F" w:rsidRPr="00467D3B">
              <w:rPr>
                <w:color w:val="0D594F" w:themeColor="accent6" w:themeShade="80"/>
                <w:sz w:val="24"/>
                <w:szCs w:val="24"/>
              </w:rPr>
              <w:t>1.400,- *          1.200,</w:t>
            </w:r>
            <w:proofErr w:type="gramEnd"/>
            <w:r w:rsidR="0091540F" w:rsidRPr="00467D3B">
              <w:rPr>
                <w:color w:val="0D594F" w:themeColor="accent6" w:themeShade="80"/>
                <w:sz w:val="24"/>
                <w:szCs w:val="24"/>
              </w:rPr>
              <w:t>-*</w:t>
            </w:r>
          </w:p>
        </w:tc>
        <w:tc>
          <w:tcPr>
            <w:tcW w:w="4950" w:type="dxa"/>
            <w:vAlign w:val="center"/>
          </w:tcPr>
          <w:p w:rsidR="0091540F" w:rsidRPr="00467D3B" w:rsidRDefault="00DF6AC0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color w:val="0D594F" w:themeColor="accent6" w:themeShade="80"/>
                <w:sz w:val="24"/>
                <w:szCs w:val="24"/>
              </w:rPr>
            </w:pPr>
            <w:r w:rsidRPr="00467D3B">
              <w:rPr>
                <w:noProof/>
                <w:color w:val="0D594F" w:themeColor="accent6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054BB5" wp14:editId="7A36198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52070</wp:posOffset>
                      </wp:positionV>
                      <wp:extent cx="116840" cy="109220"/>
                      <wp:effectExtent l="0" t="0" r="16510" b="2413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A741" id="Obdélník 14" o:spid="_x0000_s1026" style="position:absolute;margin-left:188.1pt;margin-top:4.1pt;width:9.2pt;height: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" fillcolor="white [3201]" strokecolor="#0d594e [1609]" strokeweight="2pt"/>
                  </w:pict>
                </mc:Fallback>
              </mc:AlternateContent>
            </w:r>
            <w:r w:rsidR="00467D3B" w:rsidRPr="00467D3B">
              <w:rPr>
                <w:noProof/>
                <w:color w:val="0D594F" w:themeColor="accent6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05C940" wp14:editId="1C0685FA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54610</wp:posOffset>
                      </wp:positionV>
                      <wp:extent cx="116840" cy="109220"/>
                      <wp:effectExtent l="0" t="0" r="16510" b="2413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83783" id="Obdélník 15" o:spid="_x0000_s1026" style="position:absolute;margin-left:108.25pt;margin-top:4.3pt;width:9.2pt;height: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" fillcolor="white [3201]" strokecolor="#0d594e [1609]" strokeweight="2pt"/>
                  </w:pict>
                </mc:Fallback>
              </mc:AlternateContent>
            </w:r>
            <w:r w:rsidR="0091540F" w:rsidRPr="00467D3B">
              <w:rPr>
                <w:color w:val="0D594F" w:themeColor="accent6" w:themeShade="80"/>
                <w:sz w:val="24"/>
                <w:szCs w:val="24"/>
              </w:rPr>
              <w:t xml:space="preserve">Oběd za 150,- Kč               ANO*                NE*   </w:t>
            </w:r>
          </w:p>
        </w:tc>
      </w:tr>
      <w:tr w:rsidR="0091540F" w:rsidRPr="00DF6AC0" w:rsidTr="0091540F">
        <w:trPr>
          <w:trHeight w:val="454"/>
          <w:jc w:val="center"/>
        </w:trPr>
        <w:tc>
          <w:tcPr>
            <w:tcW w:w="9616" w:type="dxa"/>
            <w:gridSpan w:val="3"/>
            <w:vAlign w:val="center"/>
          </w:tcPr>
          <w:p w:rsidR="0091540F" w:rsidRPr="00DF6AC0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bCs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>** Vložné na seminář činí 1.400,- Kč vč. DPH. Do ceny vložného je zahrnuto občerstvení a pracovní materiály. Snížené vložné ve výši 1.200,- Kč vč. DPH hradí plátce při vyslání</w:t>
            </w:r>
          </w:p>
          <w:p w:rsidR="0091540F" w:rsidRPr="00DF6AC0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noProof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 xml:space="preserve"> 2 a více účastníků na tento seminář.</w:t>
            </w:r>
          </w:p>
        </w:tc>
      </w:tr>
      <w:tr w:rsidR="0091540F" w:rsidRPr="00DF6AC0" w:rsidTr="0091540F">
        <w:trPr>
          <w:trHeight w:val="1931"/>
          <w:jc w:val="center"/>
        </w:trPr>
        <w:tc>
          <w:tcPr>
            <w:tcW w:w="9616" w:type="dxa"/>
            <w:gridSpan w:val="3"/>
            <w:vAlign w:val="center"/>
          </w:tcPr>
          <w:p w:rsidR="0091540F" w:rsidRPr="00DF6AC0" w:rsidRDefault="0091540F" w:rsidP="0091540F">
            <w:pPr>
              <w:spacing w:before="0" w:after="0" w:line="288" w:lineRule="auto"/>
              <w:rPr>
                <w:bCs/>
                <w:iCs/>
                <w:color w:val="0D594F" w:themeColor="accent6" w:themeShade="80"/>
              </w:rPr>
            </w:pPr>
            <w:r w:rsidRPr="00DF6AC0">
              <w:rPr>
                <w:bCs/>
                <w:iCs/>
                <w:color w:val="0D594F" w:themeColor="accent6" w:themeShade="80"/>
              </w:rPr>
              <w:t>Přihlašuji se k účasti na semináři</w:t>
            </w:r>
            <w:r w:rsidRPr="00DF6AC0">
              <w:rPr>
                <w:color w:val="0D594F" w:themeColor="accent6" w:themeShade="80"/>
              </w:rPr>
              <w:t xml:space="preserve"> </w:t>
            </w:r>
            <w:r w:rsidRPr="00DF6AC0">
              <w:rPr>
                <w:b/>
                <w:color w:val="0D594F" w:themeColor="accent6" w:themeShade="80"/>
              </w:rPr>
              <w:t>Aktuální témata na úseku lesního hospodářství</w:t>
            </w:r>
            <w:r w:rsidRPr="00DF6AC0">
              <w:rPr>
                <w:color w:val="0D594F" w:themeColor="accent6" w:themeShade="80"/>
              </w:rPr>
              <w:t xml:space="preserve"> </w:t>
            </w:r>
            <w:r w:rsidRPr="00DF6AC0">
              <w:rPr>
                <w:bCs/>
                <w:iCs/>
                <w:color w:val="0D594F" w:themeColor="accent6" w:themeShade="80"/>
              </w:rPr>
              <w:t xml:space="preserve"> </w:t>
            </w:r>
            <w:r w:rsidR="00DF6AC0">
              <w:rPr>
                <w:bCs/>
                <w:iCs/>
                <w:color w:val="0D594F" w:themeColor="accent6" w:themeShade="80"/>
              </w:rPr>
              <w:t xml:space="preserve"> </w:t>
            </w:r>
            <w:r w:rsidRPr="00DF6AC0">
              <w:rPr>
                <w:b/>
                <w:bCs/>
                <w:iCs/>
                <w:color w:val="0D594F" w:themeColor="accent6" w:themeShade="80"/>
              </w:rPr>
              <w:t xml:space="preserve">5. </w:t>
            </w:r>
            <w:proofErr w:type="gramStart"/>
            <w:r w:rsidRPr="00DF6AC0">
              <w:rPr>
                <w:b/>
                <w:bCs/>
                <w:iCs/>
                <w:color w:val="0D594F" w:themeColor="accent6" w:themeShade="80"/>
              </w:rPr>
              <w:t>dubna  2016</w:t>
            </w:r>
            <w:proofErr w:type="gramEnd"/>
          </w:p>
          <w:p w:rsidR="0091540F" w:rsidRPr="00DF6AC0" w:rsidRDefault="0091540F" w:rsidP="0091540F">
            <w:pPr>
              <w:spacing w:before="0" w:after="0" w:line="288" w:lineRule="auto"/>
              <w:ind w:left="153"/>
              <w:rPr>
                <w:bCs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 xml:space="preserve">Částku ………………….…… (vložné + případný oběd) s variabilním symbolem </w:t>
            </w:r>
            <w:r w:rsidRPr="00DF6AC0">
              <w:rPr>
                <w:b/>
                <w:color w:val="0D594F" w:themeColor="accent6" w:themeShade="80"/>
                <w:sz w:val="22"/>
                <w:szCs w:val="22"/>
              </w:rPr>
              <w:t>160405</w:t>
            </w:r>
            <w:r w:rsidRPr="00DF6AC0">
              <w:rPr>
                <w:color w:val="0D594F" w:themeColor="accent6" w:themeShade="80"/>
                <w:sz w:val="22"/>
                <w:szCs w:val="22"/>
              </w:rPr>
              <w:t xml:space="preserve"> </w:t>
            </w:r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>uhradím:</w:t>
            </w:r>
          </w:p>
          <w:p w:rsidR="0091540F" w:rsidRPr="00DF6AC0" w:rsidRDefault="0091540F" w:rsidP="0091540F">
            <w:pPr>
              <w:pStyle w:val="Odstavecseseznamem"/>
              <w:numPr>
                <w:ilvl w:val="0"/>
                <w:numId w:val="14"/>
              </w:numPr>
              <w:autoSpaceDE/>
              <w:autoSpaceDN/>
              <w:spacing w:line="288" w:lineRule="auto"/>
              <w:ind w:left="714" w:hanging="357"/>
              <w:rPr>
                <w:bCs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 xml:space="preserve">převodem na č. </w:t>
            </w:r>
            <w:proofErr w:type="spellStart"/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>ú.</w:t>
            </w:r>
            <w:proofErr w:type="spellEnd"/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 xml:space="preserve"> 19-5234530277/0100 KB Chrudim. *</w:t>
            </w:r>
          </w:p>
          <w:p w:rsidR="0091540F" w:rsidRPr="00DF6AC0" w:rsidRDefault="0091540F" w:rsidP="0091540F">
            <w:pPr>
              <w:pStyle w:val="Odstavecseseznamem"/>
              <w:numPr>
                <w:ilvl w:val="0"/>
                <w:numId w:val="14"/>
              </w:numPr>
              <w:autoSpaceDE/>
              <w:autoSpaceDN/>
              <w:spacing w:line="288" w:lineRule="auto"/>
              <w:ind w:left="714" w:hanging="357"/>
              <w:rPr>
                <w:b/>
                <w:bCs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>v hotovosti na místě konání semináře. *</w:t>
            </w:r>
          </w:p>
        </w:tc>
      </w:tr>
      <w:tr w:rsidR="0091540F" w:rsidRPr="00DF6AC0" w:rsidTr="0091540F">
        <w:trPr>
          <w:trHeight w:val="400"/>
          <w:jc w:val="center"/>
        </w:trPr>
        <w:tc>
          <w:tcPr>
            <w:tcW w:w="9616" w:type="dxa"/>
            <w:gridSpan w:val="3"/>
            <w:shd w:val="clear" w:color="auto" w:fill="FFFFFF" w:themeFill="background1"/>
            <w:vAlign w:val="center"/>
          </w:tcPr>
          <w:p w:rsidR="0091540F" w:rsidRPr="00F838F2" w:rsidRDefault="0091540F" w:rsidP="00F838F2">
            <w:pPr>
              <w:tabs>
                <w:tab w:val="left" w:pos="3600"/>
                <w:tab w:val="center" w:pos="4705"/>
              </w:tabs>
              <w:spacing w:before="0" w:after="0" w:line="240" w:lineRule="auto"/>
              <w:jc w:val="center"/>
              <w:rPr>
                <w:i/>
                <w:color w:val="0D594F" w:themeColor="accent6" w:themeShade="80"/>
              </w:rPr>
            </w:pPr>
            <w:r w:rsidRPr="00F838F2">
              <w:rPr>
                <w:bCs/>
                <w:i/>
                <w:color w:val="0D594F" w:themeColor="accent6" w:themeShade="80"/>
              </w:rPr>
              <w:t xml:space="preserve">V souladu se zákonem č. 101/2000 Sb., o ochraně osobních údajů, ve znění pozdějších předpisů, uděluje účastník odesláním této přihlášky organizátorovi akce společnosti Vodní zdroje </w:t>
            </w:r>
            <w:proofErr w:type="spellStart"/>
            <w:r w:rsidRPr="00F838F2">
              <w:rPr>
                <w:bCs/>
                <w:i/>
                <w:color w:val="0D594F" w:themeColor="accent6" w:themeShade="80"/>
              </w:rPr>
              <w:t>Ekomonitor</w:t>
            </w:r>
            <w:proofErr w:type="spellEnd"/>
            <w:r w:rsidRPr="00F838F2">
              <w:rPr>
                <w:bCs/>
                <w:i/>
                <w:color w:val="0D594F" w:themeColor="accent6" w:themeShade="80"/>
              </w:rPr>
              <w:t xml:space="preserve"> spol. s r.o. souhlas se zpracováním osobních údajů pro účely administrativy spojené s pořádáním konferencí a seminářů.</w:t>
            </w:r>
          </w:p>
        </w:tc>
      </w:tr>
      <w:tr w:rsidR="0091540F" w:rsidRPr="00DF6AC0" w:rsidTr="0091540F">
        <w:trPr>
          <w:trHeight w:val="836"/>
          <w:jc w:val="center"/>
        </w:trPr>
        <w:tc>
          <w:tcPr>
            <w:tcW w:w="9616" w:type="dxa"/>
            <w:gridSpan w:val="3"/>
          </w:tcPr>
          <w:p w:rsidR="0091540F" w:rsidRPr="00DF6AC0" w:rsidRDefault="0091540F" w:rsidP="0091540F">
            <w:pPr>
              <w:spacing w:before="0" w:after="0" w:line="288" w:lineRule="auto"/>
              <w:rPr>
                <w:bCs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Cs/>
                <w:color w:val="0D594F" w:themeColor="accent6" w:themeShade="80"/>
                <w:sz w:val="22"/>
                <w:szCs w:val="22"/>
              </w:rPr>
              <w:t>Datum, razítko, podpis</w:t>
            </w:r>
          </w:p>
          <w:p w:rsidR="0091540F" w:rsidRDefault="0091540F" w:rsidP="0091540F">
            <w:pPr>
              <w:spacing w:before="0" w:after="0" w:line="288" w:lineRule="auto"/>
              <w:rPr>
                <w:bCs/>
                <w:color w:val="0D594F" w:themeColor="accent6" w:themeShade="80"/>
                <w:sz w:val="22"/>
                <w:szCs w:val="22"/>
              </w:rPr>
            </w:pPr>
          </w:p>
          <w:p w:rsidR="00F838F2" w:rsidRPr="00DF6AC0" w:rsidRDefault="00F838F2" w:rsidP="0091540F">
            <w:pPr>
              <w:spacing w:before="0" w:after="0" w:line="288" w:lineRule="auto"/>
              <w:rPr>
                <w:bCs/>
                <w:color w:val="0D594F" w:themeColor="accent6" w:themeShade="80"/>
                <w:sz w:val="22"/>
                <w:szCs w:val="22"/>
              </w:rPr>
            </w:pPr>
            <w:bookmarkStart w:id="0" w:name="_GoBack"/>
            <w:bookmarkEnd w:id="0"/>
          </w:p>
          <w:p w:rsidR="0091540F" w:rsidRPr="00DF6AC0" w:rsidRDefault="0091540F" w:rsidP="0091540F">
            <w:pPr>
              <w:spacing w:before="0" w:after="0" w:line="288" w:lineRule="auto"/>
              <w:rPr>
                <w:bCs/>
                <w:color w:val="0D594F" w:themeColor="accent6" w:themeShade="80"/>
                <w:sz w:val="22"/>
                <w:szCs w:val="22"/>
              </w:rPr>
            </w:pPr>
          </w:p>
        </w:tc>
      </w:tr>
      <w:tr w:rsidR="0091540F" w:rsidRPr="00DF6AC0" w:rsidTr="0091540F">
        <w:trPr>
          <w:trHeight w:val="340"/>
          <w:jc w:val="center"/>
        </w:trPr>
        <w:tc>
          <w:tcPr>
            <w:tcW w:w="9616" w:type="dxa"/>
            <w:gridSpan w:val="3"/>
            <w:vAlign w:val="center"/>
          </w:tcPr>
          <w:p w:rsidR="0091540F" w:rsidRPr="00DF6AC0" w:rsidRDefault="0091540F" w:rsidP="0091540F">
            <w:pPr>
              <w:shd w:val="clear" w:color="auto" w:fill="FFFFFF"/>
              <w:spacing w:before="0" w:after="0" w:line="288" w:lineRule="auto"/>
              <w:jc w:val="center"/>
              <w:rPr>
                <w:b/>
                <w:bCs/>
                <w:i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/>
                <w:bCs/>
                <w:i/>
                <w:color w:val="0D594F" w:themeColor="accent6" w:themeShade="80"/>
                <w:sz w:val="22"/>
                <w:szCs w:val="22"/>
              </w:rPr>
              <w:t>Odesláním závazné přihlášky souhlasím s organizačními pokyny</w:t>
            </w:r>
          </w:p>
          <w:p w:rsidR="0091540F" w:rsidRPr="00DF6AC0" w:rsidRDefault="0091540F" w:rsidP="0091540F">
            <w:pPr>
              <w:shd w:val="clear" w:color="auto" w:fill="FFFFFF"/>
              <w:spacing w:before="0" w:after="0" w:line="288" w:lineRule="auto"/>
              <w:jc w:val="center"/>
              <w:rPr>
                <w:b/>
                <w:bCs/>
                <w:color w:val="0D594F" w:themeColor="accent6" w:themeShade="80"/>
                <w:sz w:val="22"/>
                <w:szCs w:val="22"/>
              </w:rPr>
            </w:pPr>
            <w:r w:rsidRPr="00DF6AC0">
              <w:rPr>
                <w:b/>
                <w:bCs/>
                <w:i/>
                <w:color w:val="0D594F" w:themeColor="accent6" w:themeShade="80"/>
                <w:sz w:val="22"/>
                <w:szCs w:val="22"/>
              </w:rPr>
              <w:t xml:space="preserve"> včetně storno podmínek.</w:t>
            </w:r>
          </w:p>
        </w:tc>
      </w:tr>
    </w:tbl>
    <w:p w:rsidR="0032118D" w:rsidRPr="00DF6AC0" w:rsidRDefault="0032118D" w:rsidP="0091540F">
      <w:pPr>
        <w:spacing w:before="0" w:after="0" w:line="288" w:lineRule="auto"/>
        <w:jc w:val="center"/>
        <w:rPr>
          <w:rFonts w:asciiTheme="majorHAnsi" w:eastAsiaTheme="majorEastAsia" w:hAnsiTheme="majorHAnsi" w:cstheme="majorBidi"/>
          <w:color w:val="0D594F" w:themeColor="accent6" w:themeShade="80"/>
          <w:sz w:val="22"/>
          <w:szCs w:val="22"/>
        </w:rPr>
      </w:pPr>
    </w:p>
    <w:sectPr w:rsidR="0032118D" w:rsidRPr="00DF6AC0" w:rsidSect="0032118D">
      <w:headerReference w:type="first" r:id="rId10"/>
      <w:pgSz w:w="11907" w:h="16839"/>
      <w:pgMar w:top="1836" w:right="1701" w:bottom="1418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0" w:rsidRDefault="003651D0">
      <w:pPr>
        <w:spacing w:before="0" w:after="0" w:line="240" w:lineRule="auto"/>
      </w:pPr>
      <w:r>
        <w:separator/>
      </w:r>
    </w:p>
  </w:endnote>
  <w:endnote w:type="continuationSeparator" w:id="0">
    <w:p w:rsidR="003651D0" w:rsidRDefault="003651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0" w:rsidRDefault="003651D0">
      <w:pPr>
        <w:spacing w:before="0" w:after="0" w:line="240" w:lineRule="auto"/>
      </w:pPr>
      <w:r>
        <w:separator/>
      </w:r>
    </w:p>
  </w:footnote>
  <w:footnote w:type="continuationSeparator" w:id="0">
    <w:p w:rsidR="003651D0" w:rsidRDefault="003651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E5" w:rsidRDefault="008547E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1517015</wp:posOffset>
          </wp:positionH>
          <wp:positionV relativeFrom="paragraph">
            <wp:posOffset>-212090</wp:posOffset>
          </wp:positionV>
          <wp:extent cx="2057400" cy="673662"/>
          <wp:effectExtent l="0" t="0" r="0" b="0"/>
          <wp:wrapTight wrapText="bothSides">
            <wp:wrapPolygon edited="0">
              <wp:start x="0" y="0"/>
              <wp:lineTo x="0" y="12838"/>
              <wp:lineTo x="9400" y="19562"/>
              <wp:lineTo x="9800" y="20785"/>
              <wp:lineTo x="11800" y="20785"/>
              <wp:lineTo x="12200" y="19562"/>
              <wp:lineTo x="21400" y="12226"/>
              <wp:lineTo x="21400" y="1834"/>
              <wp:lineTo x="19400" y="1223"/>
              <wp:lineTo x="2200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ko.png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73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Seznamsodrkami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B643AE6"/>
    <w:multiLevelType w:val="hybridMultilevel"/>
    <w:tmpl w:val="6D12AF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208"/>
    <w:multiLevelType w:val="hybridMultilevel"/>
    <w:tmpl w:val="8A9AD210"/>
    <w:lvl w:ilvl="0" w:tplc="EDACA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6A17"/>
    <w:multiLevelType w:val="hybridMultilevel"/>
    <w:tmpl w:val="5E9047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71EE5"/>
    <w:multiLevelType w:val="hybridMultilevel"/>
    <w:tmpl w:val="9EE07018"/>
    <w:lvl w:ilvl="0" w:tplc="C3F8838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138576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F1A3C"/>
    <w:multiLevelType w:val="hybridMultilevel"/>
    <w:tmpl w:val="487297D2"/>
    <w:lvl w:ilvl="0" w:tplc="C81A1068">
      <w:start w:val="1"/>
      <w:numFmt w:val="decimal"/>
      <w:lvlText w:val="%1."/>
      <w:lvlJc w:val="left"/>
      <w:pPr>
        <w:ind w:left="2771" w:hanging="360"/>
      </w:pPr>
      <w:rPr>
        <w:rFonts w:ascii="Cambria" w:hAnsi="Cambria" w:hint="default"/>
        <w:b/>
        <w:color w:val="00206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52DF762C"/>
    <w:multiLevelType w:val="hybridMultilevel"/>
    <w:tmpl w:val="B0483E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17A2B"/>
    <w:multiLevelType w:val="hybridMultilevel"/>
    <w:tmpl w:val="11CC1170"/>
    <w:lvl w:ilvl="0" w:tplc="7444C15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80C89"/>
    <w:multiLevelType w:val="hybridMultilevel"/>
    <w:tmpl w:val="3190C0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D0"/>
    <w:rsid w:val="0005347B"/>
    <w:rsid w:val="00094CC9"/>
    <w:rsid w:val="001A25F3"/>
    <w:rsid w:val="001B7CB7"/>
    <w:rsid w:val="00237CFE"/>
    <w:rsid w:val="0025013D"/>
    <w:rsid w:val="002710DF"/>
    <w:rsid w:val="0032118D"/>
    <w:rsid w:val="003651D0"/>
    <w:rsid w:val="00467D3B"/>
    <w:rsid w:val="004C1D7C"/>
    <w:rsid w:val="00517CD6"/>
    <w:rsid w:val="00566716"/>
    <w:rsid w:val="0059162C"/>
    <w:rsid w:val="0062376B"/>
    <w:rsid w:val="006448F5"/>
    <w:rsid w:val="00675C42"/>
    <w:rsid w:val="00686D71"/>
    <w:rsid w:val="0072511B"/>
    <w:rsid w:val="007821A4"/>
    <w:rsid w:val="007C4FBC"/>
    <w:rsid w:val="008547E5"/>
    <w:rsid w:val="00866DE5"/>
    <w:rsid w:val="0090300B"/>
    <w:rsid w:val="0091540F"/>
    <w:rsid w:val="009527B8"/>
    <w:rsid w:val="009E547C"/>
    <w:rsid w:val="009F2502"/>
    <w:rsid w:val="00AB1C5F"/>
    <w:rsid w:val="00AE7143"/>
    <w:rsid w:val="00B85981"/>
    <w:rsid w:val="00BA0F76"/>
    <w:rsid w:val="00BB01BB"/>
    <w:rsid w:val="00C900EB"/>
    <w:rsid w:val="00D8696A"/>
    <w:rsid w:val="00DB56B5"/>
    <w:rsid w:val="00DF6AC0"/>
    <w:rsid w:val="00E14006"/>
    <w:rsid w:val="00E66F71"/>
    <w:rsid w:val="00F838F2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0FCB2362-1BEB-4275-9BB3-0DC0BA7C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">
    <w:name w:val="Light Shading"/>
    <w:basedOn w:val="Normlntabulka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ontaktninformace1">
    <w:name w:val="Kontaktní informace 1"/>
    <w:basedOn w:val="Normln"/>
    <w:uiPriority w:val="99"/>
    <w:qFormat/>
    <w:pPr>
      <w:spacing w:before="0" w:after="0"/>
      <w:jc w:val="center"/>
    </w:pPr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Nadpis2Char">
    <w:name w:val="Nadpis 2 Char"/>
    <w:basedOn w:val="Standardnpsmoodstavce"/>
    <w:link w:val="Nadpis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Nadpis3Char">
    <w:name w:val="Nadpis 3 Char"/>
    <w:basedOn w:val="Standardnpsmoodstavce"/>
    <w:link w:val="Nadpis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ulek">
    <w:name w:val="caption"/>
    <w:basedOn w:val="Normln"/>
    <w:next w:val="Normln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Seznamsodrkami">
    <w:name w:val="List Bullet"/>
    <w:basedOn w:val="Normln"/>
    <w:uiPriority w:val="1"/>
    <w:unhideWhenUsed/>
    <w:qFormat/>
    <w:pPr>
      <w:numPr>
        <w:numId w:val="5"/>
      </w:numPr>
    </w:pPr>
  </w:style>
  <w:style w:type="paragraph" w:styleId="slovanseznam">
    <w:name w:val="List Number"/>
    <w:basedOn w:val="Normln"/>
    <w:uiPriority w:val="1"/>
    <w:unhideWhenUsed/>
    <w:qFormat/>
    <w:pPr>
      <w:numPr>
        <w:numId w:val="6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Podtitul">
    <w:name w:val="Subtitle"/>
    <w:basedOn w:val="Normln"/>
    <w:next w:val="Normln"/>
    <w:link w:val="Podtitul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caps/>
      <w:sz w:val="26"/>
    </w:rPr>
  </w:style>
  <w:style w:type="character" w:styleId="Zdraznn">
    <w:name w:val="Emphasis"/>
    <w:basedOn w:val="Standardnpsmoodstavce"/>
    <w:uiPriority w:val="10"/>
    <w:unhideWhenUsed/>
    <w:qFormat/>
    <w:rPr>
      <w:i w:val="0"/>
      <w:iCs w:val="0"/>
      <w:color w:val="007789" w:themeColor="accent1" w:themeShade="BF"/>
    </w:rPr>
  </w:style>
  <w:style w:type="paragraph" w:styleId="Bezmezer">
    <w:name w:val="No Spacing"/>
    <w:link w:val="Bezmezer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BezmezerChar">
    <w:name w:val="Bez mezer Char"/>
    <w:basedOn w:val="Standardnpsmoodstavce"/>
    <w:link w:val="Bezmezer"/>
    <w:uiPriority w:val="1"/>
    <w:rPr>
      <w:rFonts w:asciiTheme="minorHAnsi" w:eastAsiaTheme="minorEastAsia" w:hAnsiTheme="minorHAnsi" w:cstheme="minorBidi"/>
      <w:color w:val="auto"/>
    </w:rPr>
  </w:style>
  <w:style w:type="paragraph" w:styleId="Citt">
    <w:name w:val="Quote"/>
    <w:basedOn w:val="Normln"/>
    <w:next w:val="Normln"/>
    <w:link w:val="Citt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tChar">
    <w:name w:val="Citát Char"/>
    <w:basedOn w:val="Standardnpsmoodstavce"/>
    <w:link w:val="Citt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Nadpisobsahu">
    <w:name w:val="TOC Heading"/>
    <w:basedOn w:val="Nadpis1"/>
    <w:next w:val="Normln"/>
    <w:uiPriority w:val="39"/>
    <w:unhideWhenUsed/>
    <w:qFormat/>
    <w:pPr>
      <w:spacing w:before="0"/>
      <w:outlineLvl w:val="9"/>
    </w:pPr>
  </w:style>
  <w:style w:type="paragraph" w:styleId="Zpat">
    <w:name w:val="footer"/>
    <w:basedOn w:val="Normln"/>
    <w:link w:val="Zpat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caps/>
      <w:sz w:val="16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00"/>
    </w:pPr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EB880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0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</w:rPr>
  </w:style>
  <w:style w:type="paragraph" w:styleId="Bibliografie">
    <w:name w:val="Bibliography"/>
    <w:basedOn w:val="Normln"/>
    <w:next w:val="Normln"/>
    <w:uiPriority w:val="39"/>
    <w:unhideWhenUsed/>
  </w:style>
  <w:style w:type="paragraph" w:styleId="Zhlav">
    <w:name w:val="header"/>
    <w:basedOn w:val="Normln"/>
    <w:link w:val="ZhlavChar"/>
    <w:uiPriority w:val="99"/>
    <w:unhideWhenUsed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Normlnodsazen">
    <w:name w:val="Normal Indent"/>
    <w:basedOn w:val="Normln"/>
    <w:uiPriority w:val="99"/>
    <w:unhideWhenUsed/>
    <w:pPr>
      <w:ind w:left="720"/>
    </w:p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customStyle="1" w:styleId="Tabulkasezprvou">
    <w:name w:val="Tabulka se zprávou"/>
    <w:basedOn w:val="Normlntabulka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Mkatabulky">
    <w:name w:val="Table Grid"/>
    <w:basedOn w:val="Normlntabulka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"/>
    <w:next w:val="Normln"/>
    <w:link w:val="Znaknadpisu1"/>
    <w:uiPriority w:val="1"/>
    <w:qFormat/>
    <w:rsid w:val="00094CC9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rsid w:val="00094CC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Znaknadpisu1">
    <w:name w:val="Znak nadpisu 1"/>
    <w:basedOn w:val="Standardnpsmoodstavce"/>
    <w:link w:val="Nadpis11"/>
    <w:uiPriority w:val="1"/>
    <w:rsid w:val="00094CC9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Znaknadpisu2">
    <w:name w:val="Znak nadpisu 2"/>
    <w:basedOn w:val="Standardnpsmoodstavce"/>
    <w:link w:val="Nadpis21"/>
    <w:uiPriority w:val="1"/>
    <w:rsid w:val="00094CC9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customStyle="1" w:styleId="Seznamsodrkami0">
    <w:name w:val="Seznam s odrážkami"/>
    <w:basedOn w:val="Normln"/>
    <w:uiPriority w:val="1"/>
    <w:unhideWhenUsed/>
    <w:qFormat/>
    <w:rsid w:val="00094CC9"/>
    <w:pPr>
      <w:ind w:left="720" w:hanging="360"/>
    </w:pPr>
  </w:style>
  <w:style w:type="paragraph" w:customStyle="1" w:styleId="Kontaktninformace">
    <w:name w:val="Kontaktní informace"/>
    <w:basedOn w:val="Normln"/>
    <w:uiPriority w:val="99"/>
    <w:qFormat/>
    <w:rsid w:val="00AE7143"/>
    <w:pPr>
      <w:spacing w:before="0" w:after="0"/>
      <w:jc w:val="center"/>
    </w:pPr>
  </w:style>
  <w:style w:type="paragraph" w:customStyle="1" w:styleId="Titul">
    <w:name w:val="Titul"/>
    <w:basedOn w:val="Normln"/>
    <w:next w:val="Normln"/>
    <w:link w:val="Znaktitulu"/>
    <w:uiPriority w:val="10"/>
    <w:unhideWhenUsed/>
    <w:qFormat/>
    <w:rsid w:val="00AE7143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  <w:szCs w:val="60"/>
    </w:rPr>
  </w:style>
  <w:style w:type="character" w:customStyle="1" w:styleId="Znaktitulu">
    <w:name w:val="Znak titulu"/>
    <w:basedOn w:val="Standardnpsmoodstavce"/>
    <w:link w:val="Titul"/>
    <w:uiPriority w:val="10"/>
    <w:rsid w:val="00AE7143"/>
    <w:rPr>
      <w:rFonts w:asciiTheme="majorHAnsi" w:eastAsiaTheme="majorEastAsia" w:hAnsiTheme="majorHAnsi" w:cstheme="majorBidi"/>
      <w:color w:val="007789" w:themeColor="accent1" w:themeShade="BF"/>
      <w:kern w:val="28"/>
      <w:sz w:val="60"/>
      <w:szCs w:val="60"/>
      <w:lang w:val="cs-CZ"/>
    </w:rPr>
  </w:style>
  <w:style w:type="paragraph" w:customStyle="1" w:styleId="Podtitul1">
    <w:name w:val="Podtitul1"/>
    <w:basedOn w:val="Normln"/>
    <w:next w:val="Normln"/>
    <w:link w:val="Znakpodtitulu"/>
    <w:uiPriority w:val="11"/>
    <w:unhideWhenUsed/>
    <w:qFormat/>
    <w:rsid w:val="00AE7143"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Znakpodtitulu">
    <w:name w:val="Znak podtitulu"/>
    <w:basedOn w:val="Standardnpsmoodstavce"/>
    <w:link w:val="Podtitul1"/>
    <w:uiPriority w:val="11"/>
    <w:rsid w:val="00AE7143"/>
    <w:rPr>
      <w:rFonts w:asciiTheme="majorHAnsi" w:eastAsiaTheme="majorEastAsia" w:hAnsiTheme="majorHAnsi" w:cstheme="majorBidi"/>
      <w:caps/>
      <w:sz w:val="26"/>
      <w:szCs w:val="26"/>
      <w:lang w:val="cs-CZ"/>
    </w:rPr>
  </w:style>
  <w:style w:type="paragraph" w:customStyle="1" w:styleId="Bezmezer1">
    <w:name w:val="Bez mezer1"/>
    <w:link w:val="Znakbezmezer"/>
    <w:uiPriority w:val="1"/>
    <w:unhideWhenUsed/>
    <w:qFormat/>
    <w:rsid w:val="00AE7143"/>
    <w:pPr>
      <w:spacing w:before="0" w:after="0" w:line="240" w:lineRule="auto"/>
    </w:pPr>
    <w:rPr>
      <w:rFonts w:eastAsiaTheme="minorEastAsia"/>
      <w:color w:val="auto"/>
    </w:rPr>
  </w:style>
  <w:style w:type="character" w:customStyle="1" w:styleId="Znakbezmezer">
    <w:name w:val="Znak bez mezer"/>
    <w:basedOn w:val="Standardnpsmoodstavce"/>
    <w:link w:val="Bezmezer1"/>
    <w:uiPriority w:val="1"/>
    <w:rsid w:val="00AE7143"/>
    <w:rPr>
      <w:rFonts w:eastAsiaTheme="minorEastAsia"/>
      <w:color w:val="auto"/>
      <w:lang w:val="cs-CZ"/>
    </w:rPr>
  </w:style>
  <w:style w:type="paragraph" w:styleId="Normlnweb">
    <w:name w:val="Normal (Web)"/>
    <w:basedOn w:val="Normln"/>
    <w:uiPriority w:val="99"/>
    <w:unhideWhenUsed/>
    <w:rsid w:val="008547E5"/>
    <w:pPr>
      <w:spacing w:before="40" w:after="160" w:line="288" w:lineRule="auto"/>
    </w:pPr>
    <w:rPr>
      <w:rFonts w:ascii="Times New Roman" w:hAnsi="Times New Roman" w:cs="Times New Roman"/>
      <w:kern w:val="20"/>
      <w:sz w:val="24"/>
    </w:rPr>
  </w:style>
  <w:style w:type="paragraph" w:styleId="Odstavecseseznamem">
    <w:name w:val="List Paragraph"/>
    <w:basedOn w:val="Normln"/>
    <w:uiPriority w:val="34"/>
    <w:qFormat/>
    <w:rsid w:val="007821A4"/>
    <w:pPr>
      <w:autoSpaceDE w:val="0"/>
      <w:autoSpaceDN w:val="0"/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DB56B5"/>
    <w:pPr>
      <w:spacing w:after="0" w:line="240" w:lineRule="auto"/>
    </w:pPr>
    <w:rPr>
      <w:i/>
      <w:iCs/>
      <w:kern w:val="2"/>
      <w:sz w:val="14"/>
      <w:lang w:val="en-US" w:eastAsia="ja-JP"/>
    </w:rPr>
  </w:style>
  <w:style w:type="paragraph" w:customStyle="1" w:styleId="Adresa">
    <w:name w:val="Adresa"/>
    <w:basedOn w:val="Normln"/>
    <w:qFormat/>
    <w:rsid w:val="00DB56B5"/>
    <w:pPr>
      <w:spacing w:before="0" w:after="0" w:line="240" w:lineRule="auto"/>
    </w:pPr>
    <w:rPr>
      <w:color w:val="5B6A81" w:themeColor="text2" w:themeTint="E6"/>
      <w:sz w:val="4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Studentsk&#225;%20sestava%20s%20tituln&#237;%20str&#225;nkou%20s%20fotografi&#237;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7AE8A-DB4B-4734-8456-4BE6A416C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C661C-66AA-4E0E-BADF-28B34149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Studentská sestava s titulní stránkou s fotografií</Template>
  <TotalTime>1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Pecinová</dc:creator>
  <cp:keywords/>
  <cp:lastModifiedBy>Alena Pecinová</cp:lastModifiedBy>
  <cp:revision>3</cp:revision>
  <cp:lastPrinted>2016-01-29T06:36:00Z</cp:lastPrinted>
  <dcterms:created xsi:type="dcterms:W3CDTF">2016-01-29T06:36:00Z</dcterms:created>
  <dcterms:modified xsi:type="dcterms:W3CDTF">2016-01-29T06:37:00Z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